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01" w:rsidRPr="00E12F6E" w:rsidRDefault="005B6668">
      <w:pPr>
        <w:rPr>
          <w:color w:val="000000" w:themeColor="text1"/>
        </w:rPr>
      </w:pPr>
      <w:bookmarkStart w:id="0" w:name="_GoBack"/>
      <w:bookmarkEnd w:id="0"/>
      <w:r w:rsidRPr="00E12F6E">
        <w:rPr>
          <w:rFonts w:hint="eastAsia"/>
          <w:color w:val="000000" w:themeColor="text1"/>
        </w:rPr>
        <w:t>第１号様式（第２条関係）</w:t>
      </w:r>
    </w:p>
    <w:p w:rsidR="005B6668" w:rsidRDefault="005B6668"/>
    <w:tbl>
      <w:tblPr>
        <w:tblpPr w:leftFromText="142" w:rightFromText="142" w:vertAnchor="text" w:tblpX="748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</w:tblGrid>
      <w:tr w:rsidR="002F3EB0" w:rsidTr="00E4570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88" w:type="dxa"/>
            <w:vAlign w:val="center"/>
          </w:tcPr>
          <w:p w:rsidR="002F3EB0" w:rsidRDefault="002F3EB0" w:rsidP="00E45701">
            <w:pPr>
              <w:jc w:val="center"/>
            </w:pPr>
            <w:r>
              <w:rPr>
                <w:rFonts w:hint="eastAsia"/>
              </w:rPr>
              <w:t>Ｎｏ．</w:t>
            </w:r>
            <w:r w:rsidR="00E45701">
              <w:rPr>
                <w:rFonts w:hint="eastAsia"/>
              </w:rPr>
              <w:t xml:space="preserve">　</w:t>
            </w:r>
          </w:p>
        </w:tc>
      </w:tr>
    </w:tbl>
    <w:p w:rsidR="00D4255F" w:rsidRDefault="00D4255F" w:rsidP="00D4255F"/>
    <w:p w:rsidR="00D4255F" w:rsidRDefault="00D4255F" w:rsidP="00D4255F"/>
    <w:p w:rsidR="00D4255F" w:rsidRDefault="00D4255F" w:rsidP="00D4255F"/>
    <w:p w:rsidR="00D4255F" w:rsidRDefault="00447780" w:rsidP="002F3EB0">
      <w:pPr>
        <w:jc w:val="center"/>
      </w:pPr>
      <w:r>
        <w:rPr>
          <w:rFonts w:hint="eastAsia"/>
        </w:rPr>
        <w:t>尾張旭市総合教育会議</w:t>
      </w:r>
      <w:r w:rsidR="00D4255F">
        <w:rPr>
          <w:rFonts w:hint="eastAsia"/>
        </w:rPr>
        <w:t>傍聴申込書</w:t>
      </w:r>
    </w:p>
    <w:p w:rsidR="00D4255F" w:rsidRDefault="00D4255F" w:rsidP="00D4255F">
      <w:pPr>
        <w:rPr>
          <w:sz w:val="28"/>
        </w:rPr>
      </w:pPr>
    </w:p>
    <w:p w:rsidR="00D4255F" w:rsidRDefault="00D4255F" w:rsidP="00D4255F">
      <w:r>
        <w:rPr>
          <w:rFonts w:hint="eastAsia"/>
        </w:rPr>
        <w:t xml:space="preserve">　　</w:t>
      </w:r>
      <w:r w:rsidR="002F3EB0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D4255F" w:rsidRDefault="00D4255F" w:rsidP="00D4255F"/>
    <w:p w:rsidR="00D4255F" w:rsidRDefault="002F3EB0" w:rsidP="00D4255F">
      <w:r>
        <w:rPr>
          <w:rFonts w:hint="eastAsia"/>
        </w:rPr>
        <w:t xml:space="preserve">　</w:t>
      </w:r>
      <w:r w:rsidR="00A34CEF">
        <w:rPr>
          <w:rFonts w:hint="eastAsia"/>
        </w:rPr>
        <w:t>尾張旭市長</w:t>
      </w:r>
      <w:r w:rsidR="00D4255F">
        <w:rPr>
          <w:rFonts w:hint="eastAsia"/>
        </w:rPr>
        <w:t xml:space="preserve">　殿</w:t>
      </w:r>
    </w:p>
    <w:p w:rsidR="00D4255F" w:rsidRPr="00447780" w:rsidRDefault="00D4255F" w:rsidP="00D4255F"/>
    <w:p w:rsidR="00D4255F" w:rsidRDefault="00447780" w:rsidP="00D4255F">
      <w:r>
        <w:rPr>
          <w:rFonts w:hint="eastAsia"/>
        </w:rPr>
        <w:t>尾張旭市総合教育会議</w:t>
      </w:r>
      <w:r w:rsidR="00D4255F">
        <w:rPr>
          <w:rFonts w:hint="eastAsia"/>
        </w:rPr>
        <w:t>を傍聴したいので申し込みます。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259"/>
        <w:gridCol w:w="6653"/>
      </w:tblGrid>
      <w:tr w:rsidR="00D4255F" w:rsidTr="002F3EB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34" w:type="dxa"/>
            <w:vMerge w:val="restart"/>
            <w:vAlign w:val="center"/>
          </w:tcPr>
          <w:p w:rsidR="00D4255F" w:rsidRDefault="00D4255F" w:rsidP="002F3EB0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4255F" w:rsidRDefault="00D4255F" w:rsidP="002F3EB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88" w:type="dxa"/>
            <w:tcBorders>
              <w:bottom w:val="dashed" w:sz="4" w:space="0" w:color="auto"/>
            </w:tcBorders>
            <w:vAlign w:val="center"/>
          </w:tcPr>
          <w:p w:rsidR="00D4255F" w:rsidRDefault="00D4255F" w:rsidP="00D4255F"/>
        </w:tc>
      </w:tr>
      <w:tr w:rsidR="00D4255F" w:rsidTr="002F3EB0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134" w:type="dxa"/>
            <w:vMerge/>
            <w:vAlign w:val="center"/>
          </w:tcPr>
          <w:p w:rsidR="00D4255F" w:rsidRDefault="00D4255F" w:rsidP="00D4255F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4255F" w:rsidRDefault="00D4255F" w:rsidP="002F3EB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88" w:type="dxa"/>
            <w:tcBorders>
              <w:top w:val="dashed" w:sz="4" w:space="0" w:color="auto"/>
            </w:tcBorders>
            <w:vAlign w:val="center"/>
          </w:tcPr>
          <w:p w:rsidR="00D4255F" w:rsidRDefault="00D4255F" w:rsidP="00D4255F"/>
        </w:tc>
      </w:tr>
    </w:tbl>
    <w:p w:rsidR="002F3EB0" w:rsidRDefault="002F3EB0" w:rsidP="00D4255F"/>
    <w:sectPr w:rsidR="002F3EB0" w:rsidSect="002F3EB0">
      <w:pgSz w:w="11906" w:h="16838" w:code="9"/>
      <w:pgMar w:top="1035" w:right="945" w:bottom="907" w:left="1820" w:header="567" w:footer="567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7" w:rsidRDefault="00FD74D7">
      <w:pPr>
        <w:spacing w:line="240" w:lineRule="auto"/>
      </w:pPr>
      <w:r>
        <w:separator/>
      </w:r>
    </w:p>
  </w:endnote>
  <w:endnote w:type="continuationSeparator" w:id="0">
    <w:p w:rsidR="00FD74D7" w:rsidRDefault="00FD7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7" w:rsidRDefault="00FD74D7">
      <w:pPr>
        <w:spacing w:line="240" w:lineRule="auto"/>
      </w:pPr>
      <w:r>
        <w:separator/>
      </w:r>
    </w:p>
  </w:footnote>
  <w:footnote w:type="continuationSeparator" w:id="0">
    <w:p w:rsidR="00FD74D7" w:rsidRDefault="00FD7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C1F"/>
    <w:multiLevelType w:val="hybridMultilevel"/>
    <w:tmpl w:val="5552A2A0"/>
    <w:lvl w:ilvl="0" w:tplc="C2DC24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3F5249"/>
    <w:multiLevelType w:val="hybridMultilevel"/>
    <w:tmpl w:val="4A2CF056"/>
    <w:lvl w:ilvl="0" w:tplc="92F65B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3170CC"/>
    <w:multiLevelType w:val="hybridMultilevel"/>
    <w:tmpl w:val="DBD060E8"/>
    <w:lvl w:ilvl="0" w:tplc="4F7812A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76031B"/>
    <w:multiLevelType w:val="hybridMultilevel"/>
    <w:tmpl w:val="ED14E0EA"/>
    <w:lvl w:ilvl="0" w:tplc="6D061B76">
      <w:start w:val="10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EA"/>
    <w:rsid w:val="00070CF1"/>
    <w:rsid w:val="00092BEA"/>
    <w:rsid w:val="000C4083"/>
    <w:rsid w:val="00111D3A"/>
    <w:rsid w:val="00145CAE"/>
    <w:rsid w:val="00150FAA"/>
    <w:rsid w:val="00166305"/>
    <w:rsid w:val="00174F7F"/>
    <w:rsid w:val="00182EDA"/>
    <w:rsid w:val="00235FE5"/>
    <w:rsid w:val="00295AB0"/>
    <w:rsid w:val="00296847"/>
    <w:rsid w:val="002B1CBC"/>
    <w:rsid w:val="002F3EB0"/>
    <w:rsid w:val="00350087"/>
    <w:rsid w:val="00356C51"/>
    <w:rsid w:val="00447780"/>
    <w:rsid w:val="00460759"/>
    <w:rsid w:val="00496C38"/>
    <w:rsid w:val="004A339A"/>
    <w:rsid w:val="004D72F1"/>
    <w:rsid w:val="00522366"/>
    <w:rsid w:val="005469CD"/>
    <w:rsid w:val="005914F0"/>
    <w:rsid w:val="005B6668"/>
    <w:rsid w:val="00643654"/>
    <w:rsid w:val="0065085E"/>
    <w:rsid w:val="006E5C0A"/>
    <w:rsid w:val="00753332"/>
    <w:rsid w:val="00776762"/>
    <w:rsid w:val="007A5A24"/>
    <w:rsid w:val="008731F5"/>
    <w:rsid w:val="00916990"/>
    <w:rsid w:val="00917A19"/>
    <w:rsid w:val="00981EE1"/>
    <w:rsid w:val="00986ECF"/>
    <w:rsid w:val="00993F88"/>
    <w:rsid w:val="009A2C9C"/>
    <w:rsid w:val="00A067CA"/>
    <w:rsid w:val="00A1193F"/>
    <w:rsid w:val="00A34CEF"/>
    <w:rsid w:val="00B20547"/>
    <w:rsid w:val="00BA54EC"/>
    <w:rsid w:val="00BD4528"/>
    <w:rsid w:val="00BE0853"/>
    <w:rsid w:val="00BE3481"/>
    <w:rsid w:val="00C47A37"/>
    <w:rsid w:val="00C96A17"/>
    <w:rsid w:val="00D26A7B"/>
    <w:rsid w:val="00D4255F"/>
    <w:rsid w:val="00E12F6E"/>
    <w:rsid w:val="00E137D3"/>
    <w:rsid w:val="00E45701"/>
    <w:rsid w:val="00E7054F"/>
    <w:rsid w:val="00E92A4C"/>
    <w:rsid w:val="00ED7626"/>
    <w:rsid w:val="00F30B63"/>
    <w:rsid w:val="00F96D6F"/>
    <w:rsid w:val="00FA5D26"/>
    <w:rsid w:val="00FD01A4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332CF3-B585-4EDF-BD4B-02062E1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uiPriority w:val="99"/>
    <w:semiHidden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spacing w:val="20"/>
      <w:sz w:val="24"/>
    </w:rPr>
  </w:style>
  <w:style w:type="character" w:styleId="ac">
    <w:name w:val="page number"/>
    <w:basedOn w:val="a0"/>
    <w:uiPriority w:val="99"/>
    <w:semiHidden/>
    <w:rPr>
      <w:rFonts w:cs="Times New Roman"/>
    </w:rPr>
  </w:style>
  <w:style w:type="paragraph" w:styleId="3">
    <w:name w:val="Body Text 3"/>
    <w:basedOn w:val="a"/>
    <w:link w:val="30"/>
    <w:uiPriority w:val="99"/>
    <w:semiHidden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customStyle="1" w:styleId="ad">
    <w:name w:val="一太郎８/９"/>
    <w:rsid w:val="00522366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E7054F"/>
    <w:pPr>
      <w:jc w:val="center"/>
    </w:pPr>
    <w:rPr>
      <w:rFonts w:hAnsi="ＭＳ 明朝" w:cs="ＭＳ 明朝"/>
      <w:szCs w:val="24"/>
    </w:rPr>
  </w:style>
  <w:style w:type="character" w:customStyle="1" w:styleId="af">
    <w:name w:val="記 (文字)"/>
    <w:basedOn w:val="a0"/>
    <w:link w:val="ae"/>
    <w:uiPriority w:val="99"/>
    <w:locked/>
    <w:rsid w:val="00E7054F"/>
    <w:rPr>
      <w:rFonts w:ascii="ＭＳ 明朝" w:eastAsia="ＭＳ 明朝" w:cs="ＭＳ 明朝"/>
      <w:snapToGrid w:val="0"/>
      <w:spacing w:val="2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7054F"/>
    <w:pPr>
      <w:jc w:val="right"/>
    </w:pPr>
    <w:rPr>
      <w:rFonts w:hAnsi="ＭＳ 明朝" w:cs="ＭＳ 明朝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E7054F"/>
    <w:rPr>
      <w:rFonts w:ascii="ＭＳ 明朝" w:eastAsia="ＭＳ 明朝" w:cs="ＭＳ 明朝"/>
      <w:snapToGrid w:val="0"/>
      <w:spacing w:val="2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460759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460759"/>
    <w:rPr>
      <w:rFonts w:ascii="ＭＳ 明朝" w:cs="Times New Roman"/>
      <w:snapToGrid w:val="0"/>
      <w:spacing w:val="20"/>
      <w:sz w:val="24"/>
    </w:rPr>
  </w:style>
  <w:style w:type="paragraph" w:customStyle="1" w:styleId="Default">
    <w:name w:val="Default"/>
    <w:rsid w:val="004607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95AB0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295AB0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295AB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295AB0"/>
    <w:rPr>
      <w:rFonts w:ascii="ＭＳ 明朝" w:cs="Times New Roman"/>
      <w:snapToGrid w:val="0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dc:description/>
  <cp:lastModifiedBy>三戸　大聖</cp:lastModifiedBy>
  <cp:revision>2</cp:revision>
  <cp:lastPrinted>2013-09-10T11:47:00Z</cp:lastPrinted>
  <dcterms:created xsi:type="dcterms:W3CDTF">2024-07-09T04:26:00Z</dcterms:created>
  <dcterms:modified xsi:type="dcterms:W3CDTF">2024-07-09T04:26:00Z</dcterms:modified>
</cp:coreProperties>
</file>