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91B30" w14:textId="2F32C506" w:rsidR="008A3EE7" w:rsidRDefault="008A3EE7" w:rsidP="008C55EB">
      <w:pPr>
        <w:rPr>
          <w:rFonts w:hAnsi="ＭＳ 明朝"/>
        </w:rPr>
      </w:pPr>
      <w:r w:rsidRPr="00752F33">
        <w:rPr>
          <w:rFonts w:hAnsi="ＭＳ 明朝" w:hint="eastAsia"/>
        </w:rPr>
        <w:t>第３号様式（第７条関係）</w:t>
      </w:r>
    </w:p>
    <w:p w14:paraId="11C4C1B4" w14:textId="77777777" w:rsidR="008A3EE7" w:rsidRPr="00752F33" w:rsidRDefault="008A3EE7" w:rsidP="008A3EE7">
      <w:pPr>
        <w:rPr>
          <w:rFonts w:hAnsi="ＭＳ 明朝"/>
        </w:rPr>
      </w:pPr>
    </w:p>
    <w:p w14:paraId="4447D1E2" w14:textId="77777777" w:rsidR="008A3EE7" w:rsidRDefault="008A3EE7" w:rsidP="008A3EE7">
      <w:pPr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尾張旭市自治会等活動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 w:rsidRPr="00752F33">
        <w:rPr>
          <w:rFonts w:hAnsi="ＭＳ 明朝" w:hint="eastAsia"/>
        </w:rPr>
        <w:t>事業収支予算書</w:t>
      </w:r>
    </w:p>
    <w:p w14:paraId="124BAD7C" w14:textId="77777777" w:rsidR="008A3EE7" w:rsidRPr="00752F33" w:rsidRDefault="008A3EE7" w:rsidP="008A3EE7">
      <w:pPr>
        <w:jc w:val="center"/>
        <w:rPr>
          <w:rFonts w:hAnsi="ＭＳ 明朝"/>
        </w:rPr>
      </w:pPr>
    </w:p>
    <w:p w14:paraId="7C4B347A" w14:textId="098AFA84" w:rsidR="008A3EE7" w:rsidRPr="00752F33" w:rsidRDefault="008A3EE7" w:rsidP="008A3EE7">
      <w:pPr>
        <w:ind w:leftChars="1900" w:left="49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自治会等</w:t>
      </w:r>
      <w:r w:rsidRPr="00752F33">
        <w:rPr>
          <w:rFonts w:hAnsi="ＭＳ 明朝" w:hint="eastAsia"/>
          <w:u w:val="single"/>
        </w:rPr>
        <w:t xml:space="preserve">名　　</w:t>
      </w:r>
      <w:r>
        <w:rPr>
          <w:rFonts w:hAnsi="ＭＳ 明朝" w:hint="eastAsia"/>
          <w:u w:val="single"/>
        </w:rPr>
        <w:t xml:space="preserve">　　　　　　　　</w:t>
      </w:r>
      <w:r w:rsidRPr="00752F33">
        <w:rPr>
          <w:rFonts w:hAnsi="ＭＳ 明朝" w:hint="eastAsia"/>
          <w:u w:val="single"/>
        </w:rPr>
        <w:t xml:space="preserve">　</w:t>
      </w:r>
    </w:p>
    <w:p w14:paraId="6C2922A1" w14:textId="7575C1DC" w:rsidR="008A3EE7" w:rsidRPr="00752F33" w:rsidRDefault="008A3EE7" w:rsidP="008A3EE7">
      <w:pPr>
        <w:rPr>
          <w:rFonts w:hAnsi="ＭＳ 明朝"/>
        </w:rPr>
      </w:pPr>
      <w:r w:rsidRPr="00752F33">
        <w:rPr>
          <w:rFonts w:hAnsi="ＭＳ 明朝" w:hint="eastAsia"/>
        </w:rPr>
        <w:t>収　入</w:t>
      </w:r>
      <w:r>
        <w:rPr>
          <w:rFonts w:hAnsi="ＭＳ 明朝" w:hint="eastAsia"/>
        </w:rPr>
        <w:t xml:space="preserve">　　　　　　　　　　　　　　　　　　　　　　　　　　</w:t>
      </w:r>
      <w:r w:rsidRPr="00752F33">
        <w:rPr>
          <w:rFonts w:hAnsi="ＭＳ 明朝" w:hint="eastAsia"/>
        </w:rPr>
        <w:t>（単位</w:t>
      </w:r>
      <w:r>
        <w:rPr>
          <w:rFonts w:hAnsi="ＭＳ 明朝" w:hint="eastAsia"/>
        </w:rPr>
        <w:t>：</w:t>
      </w:r>
      <w:r w:rsidRPr="00752F33">
        <w:rPr>
          <w:rFonts w:hAnsi="ＭＳ 明朝"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1957"/>
        <w:gridCol w:w="4001"/>
      </w:tblGrid>
      <w:tr w:rsidR="008A3EE7" w:rsidRPr="00752F33" w14:paraId="693F4AFB" w14:textId="77777777" w:rsidTr="005550AF">
        <w:tc>
          <w:tcPr>
            <w:tcW w:w="3119" w:type="dxa"/>
            <w:vAlign w:val="center"/>
          </w:tcPr>
          <w:p w14:paraId="01227380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科　　目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5B677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予算額</w:t>
            </w:r>
          </w:p>
        </w:tc>
        <w:tc>
          <w:tcPr>
            <w:tcW w:w="4066" w:type="dxa"/>
            <w:tcBorders>
              <w:bottom w:val="single" w:sz="6" w:space="0" w:color="auto"/>
            </w:tcBorders>
            <w:vAlign w:val="center"/>
          </w:tcPr>
          <w:p w14:paraId="5325B937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内　　訳</w:t>
            </w:r>
          </w:p>
        </w:tc>
      </w:tr>
      <w:tr w:rsidR="008A3EE7" w:rsidRPr="00752F33" w14:paraId="576C0FB4" w14:textId="77777777" w:rsidTr="005550AF">
        <w:trPr>
          <w:trHeight w:val="608"/>
        </w:trPr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14:paraId="3C2C792B" w14:textId="77777777" w:rsidR="008A3EE7" w:rsidRPr="00752F33" w:rsidRDefault="008A3EE7" w:rsidP="005550A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自治会等活動促進助成金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1313560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4066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14:paraId="27D953AE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3B511D0F" w14:textId="77777777" w:rsidTr="005550AF">
        <w:trPr>
          <w:trHeight w:val="608"/>
        </w:trPr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67A34FE5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その他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7F3CE66B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4066" w:type="dxa"/>
            <w:tcBorders>
              <w:top w:val="single" w:sz="6" w:space="0" w:color="auto"/>
            </w:tcBorders>
            <w:vAlign w:val="center"/>
          </w:tcPr>
          <w:p w14:paraId="5E609C18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自己資金</w:t>
            </w:r>
            <w:r>
              <w:rPr>
                <w:rFonts w:hAnsi="ＭＳ 明朝" w:hint="eastAsia"/>
              </w:rPr>
              <w:t>等</w:t>
            </w:r>
          </w:p>
        </w:tc>
      </w:tr>
      <w:tr w:rsidR="008A3EE7" w:rsidRPr="00752F33" w14:paraId="2DA8F711" w14:textId="77777777" w:rsidTr="005550AF">
        <w:trPr>
          <w:trHeight w:val="480"/>
        </w:trPr>
        <w:tc>
          <w:tcPr>
            <w:tcW w:w="3119" w:type="dxa"/>
            <w:vAlign w:val="center"/>
          </w:tcPr>
          <w:p w14:paraId="31D4A835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4645D856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4066" w:type="dxa"/>
            <w:tcBorders>
              <w:tr2bl w:val="single" w:sz="4" w:space="0" w:color="auto"/>
            </w:tcBorders>
            <w:vAlign w:val="center"/>
          </w:tcPr>
          <w:p w14:paraId="00894858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</w:tbl>
    <w:p w14:paraId="461B0943" w14:textId="77777777" w:rsidR="008A3EE7" w:rsidRPr="00752F33" w:rsidRDefault="008A3EE7" w:rsidP="008A3EE7">
      <w:pPr>
        <w:rPr>
          <w:rFonts w:hAnsi="ＭＳ 明朝"/>
        </w:rPr>
      </w:pPr>
    </w:p>
    <w:p w14:paraId="163F3CA0" w14:textId="738FDD2F" w:rsidR="008A3EE7" w:rsidRPr="00752F33" w:rsidRDefault="008A3EE7" w:rsidP="008A3EE7">
      <w:pPr>
        <w:rPr>
          <w:rFonts w:hAnsi="ＭＳ 明朝"/>
        </w:rPr>
      </w:pPr>
      <w:r w:rsidRPr="00752F33">
        <w:rPr>
          <w:rFonts w:hAnsi="ＭＳ 明朝" w:hint="eastAsia"/>
        </w:rPr>
        <w:t xml:space="preserve">支　出　　　　　　　　　　　　　　　　</w:t>
      </w:r>
      <w:r>
        <w:rPr>
          <w:rFonts w:hAnsi="ＭＳ 明朝" w:hint="eastAsia"/>
        </w:rPr>
        <w:t xml:space="preserve">　　　　　　　　　　</w:t>
      </w:r>
      <w:r w:rsidRPr="00752F33">
        <w:rPr>
          <w:rFonts w:hAnsi="ＭＳ 明朝" w:hint="eastAsia"/>
        </w:rPr>
        <w:t>（単位</w:t>
      </w:r>
      <w:r>
        <w:rPr>
          <w:rFonts w:hAnsi="ＭＳ 明朝" w:hint="eastAsia"/>
        </w:rPr>
        <w:t>：</w:t>
      </w:r>
      <w:r w:rsidRPr="00752F33">
        <w:rPr>
          <w:rFonts w:hAnsi="ＭＳ 明朝"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86"/>
        <w:gridCol w:w="1803"/>
        <w:gridCol w:w="3342"/>
      </w:tblGrid>
      <w:tr w:rsidR="008A3EE7" w:rsidRPr="00752F33" w14:paraId="1E155746" w14:textId="77777777" w:rsidTr="005550AF">
        <w:tc>
          <w:tcPr>
            <w:tcW w:w="2145" w:type="dxa"/>
            <w:vAlign w:val="center"/>
          </w:tcPr>
          <w:p w14:paraId="130589DD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科　　目</w:t>
            </w:r>
          </w:p>
        </w:tc>
        <w:tc>
          <w:tcPr>
            <w:tcW w:w="1824" w:type="dxa"/>
            <w:vAlign w:val="center"/>
          </w:tcPr>
          <w:p w14:paraId="56869E8D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予算額</w:t>
            </w:r>
          </w:p>
        </w:tc>
        <w:tc>
          <w:tcPr>
            <w:tcW w:w="1843" w:type="dxa"/>
            <w:vAlign w:val="center"/>
          </w:tcPr>
          <w:p w14:paraId="057D7B11" w14:textId="77777777" w:rsidR="008A3EE7" w:rsidRDefault="008A3EE7" w:rsidP="005550AF">
            <w:pPr>
              <w:jc w:val="center"/>
              <w:rPr>
                <w:rFonts w:hAnsi="ＭＳ 明朝"/>
                <w:spacing w:val="-16"/>
              </w:rPr>
            </w:pPr>
            <w:r w:rsidRPr="00752F33">
              <w:rPr>
                <w:rFonts w:hAnsi="ＭＳ 明朝" w:hint="eastAsia"/>
                <w:spacing w:val="-16"/>
              </w:rPr>
              <w:t>うち助成</w:t>
            </w:r>
          </w:p>
          <w:p w14:paraId="39E6E79C" w14:textId="77777777" w:rsidR="008A3EE7" w:rsidRPr="00752F33" w:rsidRDefault="008A3EE7" w:rsidP="005550AF">
            <w:pPr>
              <w:jc w:val="center"/>
              <w:rPr>
                <w:rFonts w:hAnsi="ＭＳ 明朝"/>
                <w:spacing w:val="-16"/>
              </w:rPr>
            </w:pPr>
            <w:r w:rsidRPr="00752F33">
              <w:rPr>
                <w:rFonts w:hAnsi="ＭＳ 明朝" w:hint="eastAsia"/>
                <w:spacing w:val="-16"/>
              </w:rPr>
              <w:t>対象経費</w:t>
            </w:r>
          </w:p>
        </w:tc>
        <w:tc>
          <w:tcPr>
            <w:tcW w:w="3425" w:type="dxa"/>
            <w:vAlign w:val="center"/>
          </w:tcPr>
          <w:p w14:paraId="6A501A7F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経費の内訳</w:t>
            </w:r>
          </w:p>
        </w:tc>
      </w:tr>
      <w:tr w:rsidR="008A3EE7" w:rsidRPr="00752F33" w14:paraId="6045CB55" w14:textId="77777777" w:rsidTr="005550AF">
        <w:trPr>
          <w:trHeight w:val="837"/>
        </w:trPr>
        <w:tc>
          <w:tcPr>
            <w:tcW w:w="2145" w:type="dxa"/>
            <w:vAlign w:val="center"/>
          </w:tcPr>
          <w:p w14:paraId="33C1E9CE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報償費</w:t>
            </w:r>
          </w:p>
        </w:tc>
        <w:tc>
          <w:tcPr>
            <w:tcW w:w="1824" w:type="dxa"/>
            <w:vAlign w:val="center"/>
          </w:tcPr>
          <w:p w14:paraId="3133415A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165EF868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546C7809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415C56A6" w14:textId="77777777" w:rsidTr="005550AF">
        <w:trPr>
          <w:trHeight w:val="837"/>
        </w:trPr>
        <w:tc>
          <w:tcPr>
            <w:tcW w:w="2145" w:type="dxa"/>
            <w:vAlign w:val="center"/>
          </w:tcPr>
          <w:p w14:paraId="70966274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旅費</w:t>
            </w:r>
          </w:p>
        </w:tc>
        <w:tc>
          <w:tcPr>
            <w:tcW w:w="1824" w:type="dxa"/>
            <w:vAlign w:val="center"/>
          </w:tcPr>
          <w:p w14:paraId="544BEF87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003103C2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7369EAA9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2A8B968F" w14:textId="77777777" w:rsidTr="005550AF">
        <w:trPr>
          <w:trHeight w:val="837"/>
        </w:trPr>
        <w:tc>
          <w:tcPr>
            <w:tcW w:w="2145" w:type="dxa"/>
            <w:vAlign w:val="center"/>
          </w:tcPr>
          <w:p w14:paraId="0E74ECE8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需用費</w:t>
            </w:r>
          </w:p>
        </w:tc>
        <w:tc>
          <w:tcPr>
            <w:tcW w:w="1824" w:type="dxa"/>
            <w:vAlign w:val="center"/>
          </w:tcPr>
          <w:p w14:paraId="36B14883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4A37A753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541AFDE8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301EA76F" w14:textId="77777777" w:rsidTr="005550AF">
        <w:trPr>
          <w:trHeight w:val="837"/>
        </w:trPr>
        <w:tc>
          <w:tcPr>
            <w:tcW w:w="2145" w:type="dxa"/>
            <w:vAlign w:val="center"/>
          </w:tcPr>
          <w:p w14:paraId="481BA74B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役務費</w:t>
            </w:r>
          </w:p>
        </w:tc>
        <w:tc>
          <w:tcPr>
            <w:tcW w:w="1824" w:type="dxa"/>
            <w:vAlign w:val="center"/>
          </w:tcPr>
          <w:p w14:paraId="67EDBCB0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266CA0FA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30686605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2FD9C2D1" w14:textId="77777777" w:rsidTr="005550AF">
        <w:trPr>
          <w:trHeight w:val="837"/>
        </w:trPr>
        <w:tc>
          <w:tcPr>
            <w:tcW w:w="2145" w:type="dxa"/>
            <w:vAlign w:val="center"/>
          </w:tcPr>
          <w:p w14:paraId="230A0A18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使用料及び賃借料</w:t>
            </w:r>
          </w:p>
        </w:tc>
        <w:tc>
          <w:tcPr>
            <w:tcW w:w="1824" w:type="dxa"/>
            <w:vAlign w:val="center"/>
          </w:tcPr>
          <w:p w14:paraId="5331FA1B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3F54D146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33ED40C0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60807BB9" w14:textId="77777777" w:rsidTr="005550AF">
        <w:trPr>
          <w:trHeight w:val="837"/>
        </w:trPr>
        <w:tc>
          <w:tcPr>
            <w:tcW w:w="2145" w:type="dxa"/>
            <w:vAlign w:val="center"/>
          </w:tcPr>
          <w:p w14:paraId="5013A730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備品購入費</w:t>
            </w:r>
          </w:p>
        </w:tc>
        <w:tc>
          <w:tcPr>
            <w:tcW w:w="1824" w:type="dxa"/>
            <w:vAlign w:val="center"/>
          </w:tcPr>
          <w:p w14:paraId="1D01BF6C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671943AF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4F468C48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31DED26A" w14:textId="77777777" w:rsidTr="005550AF">
        <w:trPr>
          <w:trHeight w:val="837"/>
        </w:trPr>
        <w:tc>
          <w:tcPr>
            <w:tcW w:w="2145" w:type="dxa"/>
            <w:vAlign w:val="center"/>
          </w:tcPr>
          <w:p w14:paraId="3C1752AE" w14:textId="77777777" w:rsidR="008A3EE7" w:rsidRPr="00752F33" w:rsidRDefault="008A3EE7" w:rsidP="005550AF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その他</w:t>
            </w:r>
          </w:p>
        </w:tc>
        <w:tc>
          <w:tcPr>
            <w:tcW w:w="1824" w:type="dxa"/>
            <w:vAlign w:val="center"/>
          </w:tcPr>
          <w:p w14:paraId="65CBBB52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53DE1806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0A4C72DA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  <w:tr w:rsidR="008A3EE7" w:rsidRPr="00752F33" w14:paraId="78D00626" w14:textId="77777777" w:rsidTr="005550AF">
        <w:trPr>
          <w:trHeight w:val="887"/>
        </w:trPr>
        <w:tc>
          <w:tcPr>
            <w:tcW w:w="2145" w:type="dxa"/>
            <w:vAlign w:val="center"/>
          </w:tcPr>
          <w:p w14:paraId="4C3AEF58" w14:textId="77777777" w:rsidR="008A3EE7" w:rsidRPr="00752F33" w:rsidRDefault="008A3EE7" w:rsidP="005550AF">
            <w:pPr>
              <w:jc w:val="center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計</w:t>
            </w:r>
          </w:p>
        </w:tc>
        <w:tc>
          <w:tcPr>
            <w:tcW w:w="1824" w:type="dxa"/>
            <w:vAlign w:val="center"/>
          </w:tcPr>
          <w:p w14:paraId="0BFCDDB6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7ED24151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  <w:tc>
          <w:tcPr>
            <w:tcW w:w="3425" w:type="dxa"/>
            <w:vAlign w:val="center"/>
          </w:tcPr>
          <w:p w14:paraId="6320B516" w14:textId="77777777" w:rsidR="008A3EE7" w:rsidRPr="00752F33" w:rsidRDefault="008A3EE7" w:rsidP="005550AF">
            <w:pPr>
              <w:rPr>
                <w:rFonts w:hAnsi="ＭＳ 明朝"/>
              </w:rPr>
            </w:pPr>
          </w:p>
        </w:tc>
      </w:tr>
    </w:tbl>
    <w:p w14:paraId="6BBEFDA7" w14:textId="41ADEC8D" w:rsidR="008A3EE7" w:rsidRPr="00752F33" w:rsidRDefault="008A3EE7" w:rsidP="0096595B">
      <w:pPr>
        <w:spacing w:line="320" w:lineRule="exact"/>
        <w:rPr>
          <w:rFonts w:hAnsi="ＭＳ 明朝"/>
        </w:rPr>
      </w:pPr>
    </w:p>
    <w:sectPr w:rsidR="008A3EE7" w:rsidRPr="00752F33" w:rsidSect="00B94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A90" w14:textId="77777777" w:rsidR="005550AF" w:rsidRDefault="005550AF" w:rsidP="006216AD">
      <w:pPr>
        <w:spacing w:line="240" w:lineRule="auto"/>
      </w:pPr>
      <w:r>
        <w:separator/>
      </w:r>
    </w:p>
  </w:endnote>
  <w:endnote w:type="continuationSeparator" w:id="0">
    <w:p w14:paraId="2BB20E7F" w14:textId="77777777" w:rsidR="005550AF" w:rsidRDefault="005550A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BAB8" w14:textId="77777777" w:rsidR="0096595B" w:rsidRDefault="009659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C860" w14:textId="05000E1D" w:rsidR="005550AF" w:rsidRPr="0096595B" w:rsidRDefault="005550AF" w:rsidP="0096595B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79F6" w14:textId="77777777" w:rsidR="0096595B" w:rsidRDefault="009659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92E" w14:textId="77777777" w:rsidR="005550AF" w:rsidRDefault="005550AF" w:rsidP="006216AD">
      <w:pPr>
        <w:spacing w:line="240" w:lineRule="auto"/>
      </w:pPr>
      <w:r>
        <w:separator/>
      </w:r>
    </w:p>
  </w:footnote>
  <w:footnote w:type="continuationSeparator" w:id="0">
    <w:p w14:paraId="5559ECAF" w14:textId="77777777" w:rsidR="005550AF" w:rsidRDefault="005550A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8045" w14:textId="77777777" w:rsidR="0096595B" w:rsidRDefault="009659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550AF" w:rsidRPr="00707E26" w14:paraId="46483641" w14:textId="77777777" w:rsidTr="00E90B05">
      <w:tc>
        <w:tcPr>
          <w:tcW w:w="9313" w:type="dxa"/>
        </w:tcPr>
        <w:p w14:paraId="657B4D0F" w14:textId="77777777" w:rsidR="005550AF" w:rsidRPr="00707E26" w:rsidRDefault="005550A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5B56347A" w14:textId="77777777" w:rsidR="005550AF" w:rsidRDefault="005550AF" w:rsidP="009E5078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1D68" w14:textId="77777777" w:rsidR="0096595B" w:rsidRDefault="009659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2B"/>
    <w:multiLevelType w:val="hybridMultilevel"/>
    <w:tmpl w:val="216ED72A"/>
    <w:lvl w:ilvl="0" w:tplc="FA2C2D8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F2A2936"/>
    <w:multiLevelType w:val="hybridMultilevel"/>
    <w:tmpl w:val="3C8AF336"/>
    <w:lvl w:ilvl="0" w:tplc="3B34B5C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0641873"/>
    <w:multiLevelType w:val="hybridMultilevel"/>
    <w:tmpl w:val="BC768750"/>
    <w:lvl w:ilvl="0" w:tplc="94002F2A">
      <w:start w:val="1"/>
      <w:numFmt w:val="decimal"/>
      <w:lvlText w:val="(%1)"/>
      <w:lvlJc w:val="left"/>
      <w:pPr>
        <w:ind w:left="10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12641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14181"/>
    <w:rsid w:val="0001422E"/>
    <w:rsid w:val="00022937"/>
    <w:rsid w:val="00023658"/>
    <w:rsid w:val="00023A70"/>
    <w:rsid w:val="0003137B"/>
    <w:rsid w:val="000331E2"/>
    <w:rsid w:val="00040BFC"/>
    <w:rsid w:val="00041B1D"/>
    <w:rsid w:val="00043CBE"/>
    <w:rsid w:val="00047691"/>
    <w:rsid w:val="0005485F"/>
    <w:rsid w:val="00056485"/>
    <w:rsid w:val="000564D5"/>
    <w:rsid w:val="00071EE5"/>
    <w:rsid w:val="00072E1D"/>
    <w:rsid w:val="0008270E"/>
    <w:rsid w:val="000865CB"/>
    <w:rsid w:val="00086F5B"/>
    <w:rsid w:val="000879F7"/>
    <w:rsid w:val="000A12C0"/>
    <w:rsid w:val="000A5553"/>
    <w:rsid w:val="000A6410"/>
    <w:rsid w:val="000A71CC"/>
    <w:rsid w:val="000B3C1C"/>
    <w:rsid w:val="000C067B"/>
    <w:rsid w:val="000E383A"/>
    <w:rsid w:val="000E431A"/>
    <w:rsid w:val="000F130E"/>
    <w:rsid w:val="000F6865"/>
    <w:rsid w:val="00103024"/>
    <w:rsid w:val="001126ED"/>
    <w:rsid w:val="0012304C"/>
    <w:rsid w:val="001233D1"/>
    <w:rsid w:val="001303A3"/>
    <w:rsid w:val="00134936"/>
    <w:rsid w:val="0014086B"/>
    <w:rsid w:val="0014178C"/>
    <w:rsid w:val="001518AD"/>
    <w:rsid w:val="00154842"/>
    <w:rsid w:val="00157220"/>
    <w:rsid w:val="00165F06"/>
    <w:rsid w:val="00167B43"/>
    <w:rsid w:val="001927D3"/>
    <w:rsid w:val="00196486"/>
    <w:rsid w:val="0019732A"/>
    <w:rsid w:val="001A3BCB"/>
    <w:rsid w:val="001B36A3"/>
    <w:rsid w:val="001B7656"/>
    <w:rsid w:val="001C0130"/>
    <w:rsid w:val="001D578B"/>
    <w:rsid w:val="001D7756"/>
    <w:rsid w:val="00204402"/>
    <w:rsid w:val="00213F61"/>
    <w:rsid w:val="00221038"/>
    <w:rsid w:val="002362E2"/>
    <w:rsid w:val="0026562B"/>
    <w:rsid w:val="00275613"/>
    <w:rsid w:val="00277951"/>
    <w:rsid w:val="00282C20"/>
    <w:rsid w:val="00291D9A"/>
    <w:rsid w:val="002A033D"/>
    <w:rsid w:val="002A32E2"/>
    <w:rsid w:val="002A555C"/>
    <w:rsid w:val="002A5787"/>
    <w:rsid w:val="002B15DB"/>
    <w:rsid w:val="002B19CA"/>
    <w:rsid w:val="002E335F"/>
    <w:rsid w:val="002E51D9"/>
    <w:rsid w:val="002F7E73"/>
    <w:rsid w:val="00317632"/>
    <w:rsid w:val="00320CEE"/>
    <w:rsid w:val="00335012"/>
    <w:rsid w:val="00336BB7"/>
    <w:rsid w:val="00344ABD"/>
    <w:rsid w:val="003625BF"/>
    <w:rsid w:val="00364F9E"/>
    <w:rsid w:val="00367A86"/>
    <w:rsid w:val="00370D62"/>
    <w:rsid w:val="003733A4"/>
    <w:rsid w:val="00377DC6"/>
    <w:rsid w:val="00386AB7"/>
    <w:rsid w:val="0038732E"/>
    <w:rsid w:val="003903C7"/>
    <w:rsid w:val="00392001"/>
    <w:rsid w:val="003B085B"/>
    <w:rsid w:val="003B2805"/>
    <w:rsid w:val="003C1524"/>
    <w:rsid w:val="003D0EA0"/>
    <w:rsid w:val="003D46D1"/>
    <w:rsid w:val="003D4FD2"/>
    <w:rsid w:val="003D5230"/>
    <w:rsid w:val="003D6F3E"/>
    <w:rsid w:val="003E3AD4"/>
    <w:rsid w:val="003E3C95"/>
    <w:rsid w:val="0041000A"/>
    <w:rsid w:val="00413F6D"/>
    <w:rsid w:val="0042668D"/>
    <w:rsid w:val="00426E4B"/>
    <w:rsid w:val="004308D4"/>
    <w:rsid w:val="00430EE5"/>
    <w:rsid w:val="00433C8B"/>
    <w:rsid w:val="0045081C"/>
    <w:rsid w:val="00484593"/>
    <w:rsid w:val="00493BD0"/>
    <w:rsid w:val="004A428A"/>
    <w:rsid w:val="004B01ED"/>
    <w:rsid w:val="004B13CB"/>
    <w:rsid w:val="004C1633"/>
    <w:rsid w:val="004C2A87"/>
    <w:rsid w:val="004D75B1"/>
    <w:rsid w:val="004E4F0E"/>
    <w:rsid w:val="004E663C"/>
    <w:rsid w:val="00506676"/>
    <w:rsid w:val="00511762"/>
    <w:rsid w:val="00517A7A"/>
    <w:rsid w:val="005261C5"/>
    <w:rsid w:val="00527622"/>
    <w:rsid w:val="00546C89"/>
    <w:rsid w:val="005479C7"/>
    <w:rsid w:val="005550AF"/>
    <w:rsid w:val="00565CE3"/>
    <w:rsid w:val="00565E62"/>
    <w:rsid w:val="005747B1"/>
    <w:rsid w:val="005A31F4"/>
    <w:rsid w:val="005A3C46"/>
    <w:rsid w:val="005A40F2"/>
    <w:rsid w:val="005B312E"/>
    <w:rsid w:val="005B527B"/>
    <w:rsid w:val="005C3925"/>
    <w:rsid w:val="005C6487"/>
    <w:rsid w:val="005C65CE"/>
    <w:rsid w:val="005C6676"/>
    <w:rsid w:val="005D32FA"/>
    <w:rsid w:val="005D6CDB"/>
    <w:rsid w:val="005D736B"/>
    <w:rsid w:val="005E3B34"/>
    <w:rsid w:val="00602105"/>
    <w:rsid w:val="006216AD"/>
    <w:rsid w:val="00622D65"/>
    <w:rsid w:val="00633411"/>
    <w:rsid w:val="0065063E"/>
    <w:rsid w:val="00651912"/>
    <w:rsid w:val="00667F43"/>
    <w:rsid w:val="00693EDF"/>
    <w:rsid w:val="006D0F7B"/>
    <w:rsid w:val="006E1966"/>
    <w:rsid w:val="006E1FBF"/>
    <w:rsid w:val="006F01CC"/>
    <w:rsid w:val="006F0422"/>
    <w:rsid w:val="006F0B24"/>
    <w:rsid w:val="00707E26"/>
    <w:rsid w:val="007155DC"/>
    <w:rsid w:val="0072213F"/>
    <w:rsid w:val="00754170"/>
    <w:rsid w:val="00763478"/>
    <w:rsid w:val="00797F12"/>
    <w:rsid w:val="007A3E0C"/>
    <w:rsid w:val="007C6A81"/>
    <w:rsid w:val="007D1099"/>
    <w:rsid w:val="007D1D96"/>
    <w:rsid w:val="007D5037"/>
    <w:rsid w:val="007F595B"/>
    <w:rsid w:val="00800D1F"/>
    <w:rsid w:val="00801769"/>
    <w:rsid w:val="008053E8"/>
    <w:rsid w:val="008070D7"/>
    <w:rsid w:val="00810D7B"/>
    <w:rsid w:val="00836F44"/>
    <w:rsid w:val="00840ECC"/>
    <w:rsid w:val="00841737"/>
    <w:rsid w:val="00847703"/>
    <w:rsid w:val="00872075"/>
    <w:rsid w:val="00883C18"/>
    <w:rsid w:val="008A2F19"/>
    <w:rsid w:val="008A3EE7"/>
    <w:rsid w:val="008B4C27"/>
    <w:rsid w:val="008C5042"/>
    <w:rsid w:val="008C55EB"/>
    <w:rsid w:val="008D0600"/>
    <w:rsid w:val="008D4674"/>
    <w:rsid w:val="008D4FDB"/>
    <w:rsid w:val="009126C6"/>
    <w:rsid w:val="009177A9"/>
    <w:rsid w:val="00922056"/>
    <w:rsid w:val="00923E16"/>
    <w:rsid w:val="00932E0F"/>
    <w:rsid w:val="00956C52"/>
    <w:rsid w:val="00961585"/>
    <w:rsid w:val="0096595B"/>
    <w:rsid w:val="0096610D"/>
    <w:rsid w:val="00967C0D"/>
    <w:rsid w:val="00972D32"/>
    <w:rsid w:val="009804D2"/>
    <w:rsid w:val="00984FDF"/>
    <w:rsid w:val="009B535B"/>
    <w:rsid w:val="009B7483"/>
    <w:rsid w:val="009B74AA"/>
    <w:rsid w:val="009D388D"/>
    <w:rsid w:val="009D4DCE"/>
    <w:rsid w:val="009E5078"/>
    <w:rsid w:val="009E5881"/>
    <w:rsid w:val="009F2037"/>
    <w:rsid w:val="00A0091B"/>
    <w:rsid w:val="00A024CC"/>
    <w:rsid w:val="00A07F55"/>
    <w:rsid w:val="00A1062A"/>
    <w:rsid w:val="00A11F1E"/>
    <w:rsid w:val="00A27B11"/>
    <w:rsid w:val="00A3550D"/>
    <w:rsid w:val="00A412AA"/>
    <w:rsid w:val="00A414CB"/>
    <w:rsid w:val="00A4221E"/>
    <w:rsid w:val="00A44981"/>
    <w:rsid w:val="00A73248"/>
    <w:rsid w:val="00A76064"/>
    <w:rsid w:val="00A8131A"/>
    <w:rsid w:val="00A90F9A"/>
    <w:rsid w:val="00A91FA5"/>
    <w:rsid w:val="00A94BF7"/>
    <w:rsid w:val="00AA00FA"/>
    <w:rsid w:val="00AA3F1C"/>
    <w:rsid w:val="00AB630C"/>
    <w:rsid w:val="00AB79C6"/>
    <w:rsid w:val="00AC4477"/>
    <w:rsid w:val="00AE5FB4"/>
    <w:rsid w:val="00AF3C40"/>
    <w:rsid w:val="00B0074F"/>
    <w:rsid w:val="00B029FA"/>
    <w:rsid w:val="00B25B43"/>
    <w:rsid w:val="00B532F5"/>
    <w:rsid w:val="00B56A39"/>
    <w:rsid w:val="00B60D8A"/>
    <w:rsid w:val="00B60DCD"/>
    <w:rsid w:val="00B64D9E"/>
    <w:rsid w:val="00B66B11"/>
    <w:rsid w:val="00B720B2"/>
    <w:rsid w:val="00B918A2"/>
    <w:rsid w:val="00B94521"/>
    <w:rsid w:val="00B96DF4"/>
    <w:rsid w:val="00BA35E6"/>
    <w:rsid w:val="00BA5D67"/>
    <w:rsid w:val="00BC03CE"/>
    <w:rsid w:val="00BC2014"/>
    <w:rsid w:val="00BD2742"/>
    <w:rsid w:val="00BD52EE"/>
    <w:rsid w:val="00BE51DB"/>
    <w:rsid w:val="00BF1334"/>
    <w:rsid w:val="00C0147D"/>
    <w:rsid w:val="00C0367C"/>
    <w:rsid w:val="00C1118B"/>
    <w:rsid w:val="00C14346"/>
    <w:rsid w:val="00C15507"/>
    <w:rsid w:val="00C20A86"/>
    <w:rsid w:val="00C26849"/>
    <w:rsid w:val="00C307EE"/>
    <w:rsid w:val="00C33158"/>
    <w:rsid w:val="00C358F3"/>
    <w:rsid w:val="00C36F56"/>
    <w:rsid w:val="00C46164"/>
    <w:rsid w:val="00C504A1"/>
    <w:rsid w:val="00C55305"/>
    <w:rsid w:val="00C641F6"/>
    <w:rsid w:val="00C7228C"/>
    <w:rsid w:val="00C765C6"/>
    <w:rsid w:val="00C80D43"/>
    <w:rsid w:val="00C85AA7"/>
    <w:rsid w:val="00C945C1"/>
    <w:rsid w:val="00CA35B4"/>
    <w:rsid w:val="00CB1692"/>
    <w:rsid w:val="00CB660B"/>
    <w:rsid w:val="00CB6FFA"/>
    <w:rsid w:val="00CC652E"/>
    <w:rsid w:val="00CD2A8D"/>
    <w:rsid w:val="00CD51FE"/>
    <w:rsid w:val="00CE23F7"/>
    <w:rsid w:val="00CF5B18"/>
    <w:rsid w:val="00D015A6"/>
    <w:rsid w:val="00D02162"/>
    <w:rsid w:val="00D034C0"/>
    <w:rsid w:val="00D122CF"/>
    <w:rsid w:val="00D4368B"/>
    <w:rsid w:val="00D8484D"/>
    <w:rsid w:val="00D87E27"/>
    <w:rsid w:val="00DC325C"/>
    <w:rsid w:val="00DC6504"/>
    <w:rsid w:val="00DD17B1"/>
    <w:rsid w:val="00DD6D94"/>
    <w:rsid w:val="00DE0F44"/>
    <w:rsid w:val="00DE7122"/>
    <w:rsid w:val="00DE7533"/>
    <w:rsid w:val="00DF1098"/>
    <w:rsid w:val="00DF3763"/>
    <w:rsid w:val="00DF40C1"/>
    <w:rsid w:val="00DF4976"/>
    <w:rsid w:val="00E05BDF"/>
    <w:rsid w:val="00E1684D"/>
    <w:rsid w:val="00E31A3C"/>
    <w:rsid w:val="00E32E4D"/>
    <w:rsid w:val="00E34BA0"/>
    <w:rsid w:val="00E36B08"/>
    <w:rsid w:val="00E44690"/>
    <w:rsid w:val="00E46CFA"/>
    <w:rsid w:val="00E53C29"/>
    <w:rsid w:val="00E63434"/>
    <w:rsid w:val="00E712BD"/>
    <w:rsid w:val="00E742A4"/>
    <w:rsid w:val="00E75C9C"/>
    <w:rsid w:val="00E809D1"/>
    <w:rsid w:val="00E84675"/>
    <w:rsid w:val="00E90B05"/>
    <w:rsid w:val="00E90B09"/>
    <w:rsid w:val="00EA5DE2"/>
    <w:rsid w:val="00EB1ABE"/>
    <w:rsid w:val="00EB2C0C"/>
    <w:rsid w:val="00EB5229"/>
    <w:rsid w:val="00EC246C"/>
    <w:rsid w:val="00EC4D6A"/>
    <w:rsid w:val="00EC77E2"/>
    <w:rsid w:val="00ED239E"/>
    <w:rsid w:val="00EE145F"/>
    <w:rsid w:val="00EE4B7B"/>
    <w:rsid w:val="00F15E30"/>
    <w:rsid w:val="00F17B38"/>
    <w:rsid w:val="00F17D45"/>
    <w:rsid w:val="00F20445"/>
    <w:rsid w:val="00F24491"/>
    <w:rsid w:val="00F43F79"/>
    <w:rsid w:val="00F462A4"/>
    <w:rsid w:val="00F513B1"/>
    <w:rsid w:val="00F60A32"/>
    <w:rsid w:val="00F61A0E"/>
    <w:rsid w:val="00F67148"/>
    <w:rsid w:val="00F82AE7"/>
    <w:rsid w:val="00F930F1"/>
    <w:rsid w:val="00F9766F"/>
    <w:rsid w:val="00FB21C7"/>
    <w:rsid w:val="00FB4DEE"/>
    <w:rsid w:val="00FC0068"/>
    <w:rsid w:val="00FC0DD7"/>
    <w:rsid w:val="00FD2E7E"/>
    <w:rsid w:val="00FF50D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17E2BE92"/>
  <w15:docId w15:val="{C051D263-638E-4DF2-9D62-67AFE69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uiPriority w:val="99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60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06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f1">
    <w:name w:val="Table Grid"/>
    <w:basedOn w:val="a1"/>
    <w:uiPriority w:val="39"/>
    <w:rsid w:val="007A3E0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E3C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3C95"/>
  </w:style>
  <w:style w:type="character" w:customStyle="1" w:styleId="af4">
    <w:name w:val="コメント文字列 (文字)"/>
    <w:basedOn w:val="a0"/>
    <w:link w:val="af3"/>
    <w:uiPriority w:val="99"/>
    <w:semiHidden/>
    <w:rsid w:val="003E3C95"/>
    <w:rPr>
      <w:rFonts w:ascii="ＭＳ 明朝"/>
      <w:snapToGrid w:val="0"/>
      <w:spacing w:val="2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C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E3C95"/>
    <w:rPr>
      <w:rFonts w:ascii="ＭＳ 明朝"/>
      <w:b/>
      <w:bCs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E456-3768-428E-93C8-8BF9B0A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553</TotalTime>
  <Pages>1</Pages>
  <Words>128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久野利恵</cp:lastModifiedBy>
  <cp:revision>64</cp:revision>
  <cp:lastPrinted>2024-11-28T05:56:00Z</cp:lastPrinted>
  <dcterms:created xsi:type="dcterms:W3CDTF">2023-01-06T01:10:00Z</dcterms:created>
  <dcterms:modified xsi:type="dcterms:W3CDTF">2025-04-22T01:23:00Z</dcterms:modified>
</cp:coreProperties>
</file>