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C2F8D" w14:textId="77777777" w:rsidR="008A3EE7" w:rsidRPr="00801769" w:rsidRDefault="008A3EE7" w:rsidP="008A3EE7">
      <w:pPr>
        <w:spacing w:line="320" w:lineRule="exact"/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</w:rPr>
        <w:t>第８号様式（第１１条関係）</w:t>
      </w:r>
    </w:p>
    <w:p w14:paraId="17890440" w14:textId="77777777" w:rsidR="008A3EE7" w:rsidRPr="00801769" w:rsidRDefault="008A3EE7" w:rsidP="008A3EE7">
      <w:pPr>
        <w:spacing w:line="320" w:lineRule="exact"/>
        <w:rPr>
          <w:rFonts w:hAnsi="ＭＳ 明朝"/>
          <w:color w:val="000000" w:themeColor="text1"/>
        </w:rPr>
      </w:pPr>
    </w:p>
    <w:p w14:paraId="7E74BE6C" w14:textId="77777777" w:rsidR="008A3EE7" w:rsidRPr="00801769" w:rsidRDefault="008A3EE7" w:rsidP="008A3EE7">
      <w:pPr>
        <w:spacing w:line="320" w:lineRule="exact"/>
        <w:jc w:val="right"/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</w:rPr>
        <w:t xml:space="preserve">　　年　　月　　日　</w:t>
      </w:r>
    </w:p>
    <w:p w14:paraId="5FBA37C2" w14:textId="77777777" w:rsidR="008A3EE7" w:rsidRPr="00801769" w:rsidRDefault="008A3EE7" w:rsidP="008A3EE7">
      <w:pPr>
        <w:spacing w:line="320" w:lineRule="exact"/>
        <w:jc w:val="right"/>
        <w:rPr>
          <w:rFonts w:hAnsi="ＭＳ 明朝"/>
          <w:color w:val="000000" w:themeColor="text1"/>
        </w:rPr>
      </w:pPr>
    </w:p>
    <w:p w14:paraId="05F9F781" w14:textId="77777777" w:rsidR="008A3EE7" w:rsidRPr="00801769" w:rsidRDefault="008A3EE7" w:rsidP="008A3EE7">
      <w:pPr>
        <w:spacing w:line="320" w:lineRule="exact"/>
        <w:ind w:firstLineChars="100" w:firstLine="260"/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</w:rPr>
        <w:t>尾張旭市長　殿</w:t>
      </w:r>
    </w:p>
    <w:p w14:paraId="6198C429" w14:textId="77777777" w:rsidR="008A3EE7" w:rsidRPr="00801769" w:rsidRDefault="008A3EE7" w:rsidP="008A3EE7">
      <w:pPr>
        <w:spacing w:line="320" w:lineRule="exact"/>
        <w:ind w:firstLineChars="100" w:firstLine="260"/>
        <w:rPr>
          <w:rFonts w:hAnsi="ＭＳ 明朝"/>
          <w:color w:val="000000" w:themeColor="text1"/>
        </w:rPr>
      </w:pPr>
    </w:p>
    <w:p w14:paraId="3CAA50DB" w14:textId="77777777" w:rsidR="008A3EE7" w:rsidRPr="00801769" w:rsidRDefault="008A3EE7" w:rsidP="008A3EE7">
      <w:pPr>
        <w:spacing w:line="320" w:lineRule="exact"/>
        <w:ind w:leftChars="1600" w:left="4160"/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</w:rPr>
        <w:t>自治会等名</w:t>
      </w:r>
    </w:p>
    <w:p w14:paraId="6CECB3FA" w14:textId="77777777" w:rsidR="008A3EE7" w:rsidRPr="00801769" w:rsidRDefault="008A3EE7" w:rsidP="008A3EE7">
      <w:pPr>
        <w:spacing w:line="320" w:lineRule="exact"/>
        <w:ind w:leftChars="1600" w:left="4160"/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</w:rPr>
        <w:t>代表者住所</w:t>
      </w:r>
    </w:p>
    <w:p w14:paraId="4FC17687" w14:textId="77777777" w:rsidR="008A3EE7" w:rsidRPr="00801769" w:rsidRDefault="008A3EE7" w:rsidP="008A3EE7">
      <w:pPr>
        <w:spacing w:line="320" w:lineRule="exact"/>
        <w:ind w:leftChars="1600" w:left="4160"/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</w:rPr>
        <w:t xml:space="preserve">　　　氏名</w:t>
      </w:r>
    </w:p>
    <w:p w14:paraId="4BED0ADC" w14:textId="77777777" w:rsidR="008A3EE7" w:rsidRPr="00801769" w:rsidRDefault="008A3EE7" w:rsidP="008A3EE7">
      <w:pPr>
        <w:spacing w:line="320" w:lineRule="exact"/>
        <w:rPr>
          <w:rFonts w:hAnsi="ＭＳ 明朝"/>
          <w:color w:val="000000" w:themeColor="text1"/>
        </w:rPr>
      </w:pPr>
    </w:p>
    <w:p w14:paraId="5FC67063" w14:textId="77777777" w:rsidR="008A3EE7" w:rsidRPr="00801769" w:rsidRDefault="008A3EE7" w:rsidP="008A3EE7">
      <w:pPr>
        <w:spacing w:line="320" w:lineRule="exact"/>
        <w:jc w:val="center"/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  <w:spacing w:val="4"/>
        </w:rPr>
        <w:t>尾張旭市自治会等活動促進助成</w:t>
      </w:r>
      <w:r>
        <w:rPr>
          <w:rFonts w:hAnsi="ＭＳ 明朝" w:hint="eastAsia"/>
          <w:color w:val="000000" w:themeColor="text1"/>
          <w:spacing w:val="4"/>
        </w:rPr>
        <w:t>金</w:t>
      </w:r>
      <w:r w:rsidRPr="00801769">
        <w:rPr>
          <w:rFonts w:hAnsi="ＭＳ 明朝" w:hint="eastAsia"/>
          <w:color w:val="000000" w:themeColor="text1"/>
          <w:spacing w:val="4"/>
        </w:rPr>
        <w:t>事業実績報告書</w:t>
      </w:r>
    </w:p>
    <w:p w14:paraId="5AD27754" w14:textId="77777777" w:rsidR="008A3EE7" w:rsidRPr="00801769" w:rsidRDefault="008A3EE7" w:rsidP="008A3EE7">
      <w:pPr>
        <w:rPr>
          <w:rFonts w:hAnsi="ＭＳ 明朝"/>
          <w:color w:val="000000" w:themeColor="text1"/>
        </w:rPr>
      </w:pPr>
    </w:p>
    <w:p w14:paraId="5738CAE6" w14:textId="77777777" w:rsidR="008A3EE7" w:rsidRPr="00801769" w:rsidRDefault="008A3EE7" w:rsidP="008A3EE7">
      <w:pPr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  <w:szCs w:val="24"/>
        </w:rPr>
        <w:t xml:space="preserve">　　　　</w:t>
      </w:r>
      <w:r w:rsidRPr="00801769">
        <w:rPr>
          <w:rFonts w:hAnsi="ＭＳ 明朝" w:hint="eastAsia"/>
          <w:color w:val="000000" w:themeColor="text1"/>
        </w:rPr>
        <w:t xml:space="preserve">年　　月　　</w:t>
      </w:r>
      <w:proofErr w:type="gramStart"/>
      <w:r w:rsidRPr="00801769">
        <w:rPr>
          <w:rFonts w:hAnsi="ＭＳ 明朝" w:hint="eastAsia"/>
          <w:color w:val="000000" w:themeColor="text1"/>
        </w:rPr>
        <w:t>日付け</w:t>
      </w:r>
      <w:proofErr w:type="gramEnd"/>
      <w:r w:rsidRPr="00801769">
        <w:rPr>
          <w:rFonts w:hAnsi="ＭＳ 明朝" w:hint="eastAsia"/>
          <w:color w:val="000000" w:themeColor="text1"/>
        </w:rPr>
        <w:t xml:space="preserve">　　　　　　で交付決定を受けた</w:t>
      </w:r>
      <w:r w:rsidRPr="00801769">
        <w:rPr>
          <w:rFonts w:hAnsi="ＭＳ 明朝" w:hint="eastAsia"/>
          <w:color w:val="000000" w:themeColor="text1"/>
          <w:spacing w:val="4"/>
        </w:rPr>
        <w:t>尾張旭市自治会等活動促進助成</w:t>
      </w:r>
      <w:r>
        <w:rPr>
          <w:rFonts w:hAnsi="ＭＳ 明朝" w:hint="eastAsia"/>
          <w:color w:val="000000" w:themeColor="text1"/>
          <w:spacing w:val="4"/>
        </w:rPr>
        <w:t>金</w:t>
      </w:r>
      <w:r w:rsidRPr="00801769">
        <w:rPr>
          <w:rFonts w:hAnsi="ＭＳ 明朝" w:hint="eastAsia"/>
          <w:color w:val="000000" w:themeColor="text1"/>
        </w:rPr>
        <w:t>について、事業が完了したので、下記のとおり報告します。</w:t>
      </w:r>
    </w:p>
    <w:p w14:paraId="38CCBD49" w14:textId="77777777" w:rsidR="008A3EE7" w:rsidRPr="00801769" w:rsidRDefault="008A3EE7" w:rsidP="008A3EE7">
      <w:pPr>
        <w:pStyle w:val="ac"/>
        <w:spacing w:line="320" w:lineRule="exact"/>
        <w:rPr>
          <w:color w:val="000000" w:themeColor="text1"/>
          <w:szCs w:val="24"/>
        </w:rPr>
      </w:pPr>
    </w:p>
    <w:p w14:paraId="21866A4B" w14:textId="77777777" w:rsidR="008A3EE7" w:rsidRPr="00801769" w:rsidRDefault="008A3EE7" w:rsidP="008A3EE7">
      <w:pPr>
        <w:pStyle w:val="ac"/>
        <w:spacing w:line="320" w:lineRule="exact"/>
        <w:rPr>
          <w:color w:val="000000" w:themeColor="text1"/>
          <w:szCs w:val="24"/>
        </w:rPr>
      </w:pPr>
      <w:r w:rsidRPr="00801769">
        <w:rPr>
          <w:rFonts w:hint="eastAsia"/>
          <w:color w:val="000000" w:themeColor="text1"/>
          <w:szCs w:val="24"/>
        </w:rPr>
        <w:t>記</w:t>
      </w:r>
    </w:p>
    <w:p w14:paraId="3CA891BE" w14:textId="77777777" w:rsidR="008A3EE7" w:rsidRPr="00801769" w:rsidRDefault="008A3EE7" w:rsidP="008A3EE7">
      <w:pPr>
        <w:rPr>
          <w:rFonts w:hAnsi="ＭＳ 明朝"/>
          <w:color w:val="000000" w:themeColor="text1"/>
        </w:rPr>
      </w:pPr>
    </w:p>
    <w:p w14:paraId="29EBFF57" w14:textId="77777777" w:rsidR="008A3EE7" w:rsidRPr="00801769" w:rsidRDefault="008A3EE7" w:rsidP="008A3EE7">
      <w:pPr>
        <w:rPr>
          <w:rFonts w:hAnsi="ＭＳ 明朝"/>
          <w:color w:val="000000" w:themeColor="text1"/>
        </w:rPr>
      </w:pPr>
      <w:r w:rsidRPr="00801769">
        <w:rPr>
          <w:rFonts w:hAnsi="ＭＳ 明朝" w:hint="eastAsia"/>
          <w:color w:val="000000" w:themeColor="text1"/>
        </w:rPr>
        <w:t xml:space="preserve">１　</w:t>
      </w:r>
      <w:r>
        <w:rPr>
          <w:rFonts w:hAnsi="ＭＳ 明朝" w:hint="eastAsia"/>
          <w:color w:val="000000" w:themeColor="text1"/>
        </w:rPr>
        <w:t>助成対象事業名</w:t>
      </w:r>
    </w:p>
    <w:p w14:paraId="5DAF73DC" w14:textId="77777777" w:rsidR="008A3EE7" w:rsidRPr="00801769" w:rsidRDefault="008A3EE7" w:rsidP="008A3EE7">
      <w:pPr>
        <w:rPr>
          <w:rFonts w:hAnsi="ＭＳ 明朝"/>
          <w:color w:val="000000" w:themeColor="text1"/>
        </w:rPr>
      </w:pPr>
    </w:p>
    <w:p w14:paraId="2EFCB529" w14:textId="77777777" w:rsidR="008A3EE7" w:rsidRPr="00801769" w:rsidRDefault="008A3EE7" w:rsidP="008A3EE7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</w:t>
      </w:r>
      <w:r w:rsidRPr="00801769"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</w:rPr>
        <w:t>交付決定</w:t>
      </w:r>
      <w:r w:rsidRPr="00801769">
        <w:rPr>
          <w:rFonts w:hAnsi="ＭＳ 明朝" w:hint="eastAsia"/>
          <w:color w:val="000000" w:themeColor="text1"/>
        </w:rPr>
        <w:t>金額</w:t>
      </w:r>
      <w:r>
        <w:rPr>
          <w:rFonts w:hAnsi="ＭＳ 明朝" w:hint="eastAsia"/>
          <w:color w:val="000000" w:themeColor="text1"/>
        </w:rPr>
        <w:t xml:space="preserve">　　　　　</w:t>
      </w:r>
      <w:r w:rsidRPr="00801769">
        <w:rPr>
          <w:rFonts w:hAnsi="ＭＳ 明朝" w:hint="eastAsia"/>
          <w:color w:val="000000" w:themeColor="text1"/>
        </w:rPr>
        <w:t>金　　　　　　　　円</w:t>
      </w:r>
    </w:p>
    <w:p w14:paraId="2FBEB180" w14:textId="77777777" w:rsidR="008A3EE7" w:rsidRPr="00801769" w:rsidRDefault="008A3EE7" w:rsidP="008A3EE7">
      <w:pPr>
        <w:rPr>
          <w:rFonts w:hAnsi="ＭＳ 明朝"/>
          <w:color w:val="000000" w:themeColor="text1"/>
        </w:rPr>
      </w:pPr>
    </w:p>
    <w:p w14:paraId="41AC398A" w14:textId="324A3807" w:rsidR="008A3EE7" w:rsidRPr="00801769" w:rsidRDefault="005479C7" w:rsidP="008A3EE7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３</w:t>
      </w:r>
      <w:r w:rsidR="008A3EE7" w:rsidRPr="00801769">
        <w:rPr>
          <w:rFonts w:hAnsi="ＭＳ 明朝" w:hint="eastAsia"/>
          <w:color w:val="000000" w:themeColor="text1"/>
        </w:rPr>
        <w:t xml:space="preserve">　事業の完了年月日　　　　　　年　　月　　日</w:t>
      </w:r>
    </w:p>
    <w:p w14:paraId="07284C43" w14:textId="77777777" w:rsidR="008A3EE7" w:rsidRPr="005479C7" w:rsidRDefault="008A3EE7" w:rsidP="008A3EE7">
      <w:pPr>
        <w:rPr>
          <w:rFonts w:hAnsi="ＭＳ 明朝"/>
          <w:color w:val="000000" w:themeColor="text1"/>
        </w:rPr>
      </w:pPr>
    </w:p>
    <w:p w14:paraId="300253BF" w14:textId="708868C4" w:rsidR="008A3EE7" w:rsidRPr="00801769" w:rsidRDefault="005479C7" w:rsidP="008A3EE7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４</w:t>
      </w:r>
      <w:r w:rsidR="008A3EE7" w:rsidRPr="00801769">
        <w:rPr>
          <w:rFonts w:hAnsi="ＭＳ 明朝" w:hint="eastAsia"/>
          <w:color w:val="000000" w:themeColor="text1"/>
        </w:rPr>
        <w:t xml:space="preserve">　添付書類</w:t>
      </w:r>
    </w:p>
    <w:p w14:paraId="109832F4" w14:textId="77777777" w:rsidR="00A1062A" w:rsidRDefault="00A1062A" w:rsidP="00A1062A">
      <w:pPr>
        <w:ind w:leftChars="100" w:left="260"/>
        <w:rPr>
          <w:rFonts w:hAnsi="ＭＳ 明朝"/>
          <w:snapToGrid/>
          <w:color w:val="000000" w:themeColor="text1"/>
        </w:rPr>
      </w:pPr>
      <w:r>
        <w:rPr>
          <w:rFonts w:hAnsi="ＭＳ 明朝" w:hint="eastAsia"/>
          <w:color w:val="000000" w:themeColor="text1"/>
        </w:rPr>
        <w:t>⑴　事業報告書（第９号様式）</w:t>
      </w:r>
    </w:p>
    <w:p w14:paraId="39E77C94" w14:textId="77777777" w:rsidR="00A1062A" w:rsidRDefault="00A1062A" w:rsidP="00A1062A">
      <w:pPr>
        <w:ind w:leftChars="100" w:left="26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⑵　収支決算書（第１０号様式）</w:t>
      </w:r>
    </w:p>
    <w:p w14:paraId="00A30D9D" w14:textId="77777777" w:rsidR="00A1062A" w:rsidRDefault="00A1062A" w:rsidP="00A1062A">
      <w:pPr>
        <w:ind w:leftChars="100" w:left="26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⑶　その他</w:t>
      </w:r>
    </w:p>
    <w:p w14:paraId="661E9483" w14:textId="77777777" w:rsidR="008A3EE7" w:rsidRPr="00801769" w:rsidRDefault="008A3EE7" w:rsidP="008A3EE7">
      <w:pPr>
        <w:rPr>
          <w:rFonts w:hAnsi="ＭＳ 明朝"/>
          <w:color w:val="000000" w:themeColor="text1"/>
        </w:rPr>
      </w:pPr>
    </w:p>
    <w:p w14:paraId="3E344BF1" w14:textId="77777777" w:rsidR="008A3EE7" w:rsidRPr="00801769" w:rsidRDefault="008A3EE7" w:rsidP="008A3EE7">
      <w:pPr>
        <w:rPr>
          <w:rFonts w:hAnsi="ＭＳ 明朝"/>
          <w:color w:val="000000" w:themeColor="text1"/>
        </w:rPr>
      </w:pPr>
    </w:p>
    <w:p w14:paraId="77523B08" w14:textId="7353581F" w:rsidR="008A3EE7" w:rsidRPr="00801769" w:rsidRDefault="008A3EE7" w:rsidP="008A3EE7">
      <w:pPr>
        <w:rPr>
          <w:rFonts w:hAnsi="ＭＳ 明朝"/>
          <w:color w:val="000000" w:themeColor="text1"/>
        </w:rPr>
      </w:pPr>
    </w:p>
    <w:sectPr w:rsidR="008A3EE7" w:rsidRPr="00801769" w:rsidSect="00B94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9A90" w14:textId="77777777" w:rsidR="005550AF" w:rsidRDefault="005550AF" w:rsidP="006216AD">
      <w:pPr>
        <w:spacing w:line="240" w:lineRule="auto"/>
      </w:pPr>
      <w:r>
        <w:separator/>
      </w:r>
    </w:p>
  </w:endnote>
  <w:endnote w:type="continuationSeparator" w:id="0">
    <w:p w14:paraId="2BB20E7F" w14:textId="77777777" w:rsidR="005550AF" w:rsidRDefault="005550A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1512" w14:textId="77777777" w:rsidR="00776E74" w:rsidRDefault="00776E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2E980" w14:textId="2674D56D" w:rsidR="00776E74" w:rsidRPr="00776E74" w:rsidRDefault="00776E74" w:rsidP="00776E74">
    <w:pPr>
      <w:pStyle w:val="a8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13F9A" w14:textId="77777777" w:rsidR="00776E74" w:rsidRDefault="00776E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792E" w14:textId="77777777" w:rsidR="005550AF" w:rsidRDefault="005550AF" w:rsidP="006216AD">
      <w:pPr>
        <w:spacing w:line="240" w:lineRule="auto"/>
      </w:pPr>
      <w:r>
        <w:separator/>
      </w:r>
    </w:p>
  </w:footnote>
  <w:footnote w:type="continuationSeparator" w:id="0">
    <w:p w14:paraId="5559ECAF" w14:textId="77777777" w:rsidR="005550AF" w:rsidRDefault="005550A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9C8DB" w14:textId="77777777" w:rsidR="00776E74" w:rsidRDefault="00776E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550AF" w:rsidRPr="00707E26" w14:paraId="46483641" w14:textId="77777777" w:rsidTr="00E90B05">
      <w:tc>
        <w:tcPr>
          <w:tcW w:w="9313" w:type="dxa"/>
        </w:tcPr>
        <w:p w14:paraId="657B4D0F" w14:textId="77777777" w:rsidR="005550AF" w:rsidRPr="00707E26" w:rsidRDefault="005550A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5B56347A" w14:textId="77777777" w:rsidR="005550AF" w:rsidRDefault="005550AF" w:rsidP="009E5078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EF84F" w14:textId="77777777" w:rsidR="00776E74" w:rsidRDefault="00776E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2B"/>
    <w:multiLevelType w:val="hybridMultilevel"/>
    <w:tmpl w:val="216ED72A"/>
    <w:lvl w:ilvl="0" w:tplc="FA2C2D8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F2A2936"/>
    <w:multiLevelType w:val="hybridMultilevel"/>
    <w:tmpl w:val="3C8AF336"/>
    <w:lvl w:ilvl="0" w:tplc="3B34B5C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60641873"/>
    <w:multiLevelType w:val="hybridMultilevel"/>
    <w:tmpl w:val="BC768750"/>
    <w:lvl w:ilvl="0" w:tplc="94002F2A">
      <w:start w:val="1"/>
      <w:numFmt w:val="decimal"/>
      <w:lvlText w:val="(%1)"/>
      <w:lvlJc w:val="left"/>
      <w:pPr>
        <w:ind w:left="10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112641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14181"/>
    <w:rsid w:val="0001422E"/>
    <w:rsid w:val="00022937"/>
    <w:rsid w:val="00023658"/>
    <w:rsid w:val="00023A70"/>
    <w:rsid w:val="0003137B"/>
    <w:rsid w:val="000331E2"/>
    <w:rsid w:val="00040BFC"/>
    <w:rsid w:val="00041B1D"/>
    <w:rsid w:val="00043CBE"/>
    <w:rsid w:val="00047691"/>
    <w:rsid w:val="0005485F"/>
    <w:rsid w:val="00056485"/>
    <w:rsid w:val="000564D5"/>
    <w:rsid w:val="00071EE5"/>
    <w:rsid w:val="00072E1D"/>
    <w:rsid w:val="0008270E"/>
    <w:rsid w:val="000865CB"/>
    <w:rsid w:val="00086F5B"/>
    <w:rsid w:val="000879F7"/>
    <w:rsid w:val="000A12C0"/>
    <w:rsid w:val="000A5553"/>
    <w:rsid w:val="000A6410"/>
    <w:rsid w:val="000A71CC"/>
    <w:rsid w:val="000B3C1C"/>
    <w:rsid w:val="000C067B"/>
    <w:rsid w:val="000E383A"/>
    <w:rsid w:val="000E431A"/>
    <w:rsid w:val="000F130E"/>
    <w:rsid w:val="000F6865"/>
    <w:rsid w:val="00103024"/>
    <w:rsid w:val="001126ED"/>
    <w:rsid w:val="0012304C"/>
    <w:rsid w:val="001233D1"/>
    <w:rsid w:val="001303A3"/>
    <w:rsid w:val="00134936"/>
    <w:rsid w:val="0014086B"/>
    <w:rsid w:val="0014178C"/>
    <w:rsid w:val="001518AD"/>
    <w:rsid w:val="00154842"/>
    <w:rsid w:val="00157220"/>
    <w:rsid w:val="00165F06"/>
    <w:rsid w:val="00167B43"/>
    <w:rsid w:val="001927D3"/>
    <w:rsid w:val="00196486"/>
    <w:rsid w:val="0019732A"/>
    <w:rsid w:val="001A3BCB"/>
    <w:rsid w:val="001B36A3"/>
    <w:rsid w:val="001B7656"/>
    <w:rsid w:val="001C0130"/>
    <w:rsid w:val="001D578B"/>
    <w:rsid w:val="001D7756"/>
    <w:rsid w:val="00204402"/>
    <w:rsid w:val="00213F61"/>
    <w:rsid w:val="00221038"/>
    <w:rsid w:val="002362E2"/>
    <w:rsid w:val="0026562B"/>
    <w:rsid w:val="00275613"/>
    <w:rsid w:val="00277951"/>
    <w:rsid w:val="00282C20"/>
    <w:rsid w:val="00291D9A"/>
    <w:rsid w:val="002A033D"/>
    <w:rsid w:val="002A32E2"/>
    <w:rsid w:val="002A555C"/>
    <w:rsid w:val="002A5787"/>
    <w:rsid w:val="002B15DB"/>
    <w:rsid w:val="002B19CA"/>
    <w:rsid w:val="002E335F"/>
    <w:rsid w:val="002E51D9"/>
    <w:rsid w:val="002F7E73"/>
    <w:rsid w:val="00317632"/>
    <w:rsid w:val="00320CEE"/>
    <w:rsid w:val="00335012"/>
    <w:rsid w:val="00336BB7"/>
    <w:rsid w:val="00344ABD"/>
    <w:rsid w:val="003625BF"/>
    <w:rsid w:val="00364F9E"/>
    <w:rsid w:val="00367A86"/>
    <w:rsid w:val="00370D62"/>
    <w:rsid w:val="003733A4"/>
    <w:rsid w:val="00377DC6"/>
    <w:rsid w:val="00386AB7"/>
    <w:rsid w:val="0038732E"/>
    <w:rsid w:val="003903C7"/>
    <w:rsid w:val="00392001"/>
    <w:rsid w:val="003B085B"/>
    <w:rsid w:val="003B2805"/>
    <w:rsid w:val="003C1524"/>
    <w:rsid w:val="003D0EA0"/>
    <w:rsid w:val="003D46D1"/>
    <w:rsid w:val="003D4FD2"/>
    <w:rsid w:val="003D5230"/>
    <w:rsid w:val="003D6F3E"/>
    <w:rsid w:val="003E3AD4"/>
    <w:rsid w:val="003E3C95"/>
    <w:rsid w:val="0041000A"/>
    <w:rsid w:val="00413F6D"/>
    <w:rsid w:val="0042668D"/>
    <w:rsid w:val="00426E4B"/>
    <w:rsid w:val="004308D4"/>
    <w:rsid w:val="00430EE5"/>
    <w:rsid w:val="00433C8B"/>
    <w:rsid w:val="0045081C"/>
    <w:rsid w:val="00484593"/>
    <w:rsid w:val="00493BD0"/>
    <w:rsid w:val="004A428A"/>
    <w:rsid w:val="004B01ED"/>
    <w:rsid w:val="004B13CB"/>
    <w:rsid w:val="004C1633"/>
    <w:rsid w:val="004C2A87"/>
    <w:rsid w:val="004D75B1"/>
    <w:rsid w:val="004E4F0E"/>
    <w:rsid w:val="004E663C"/>
    <w:rsid w:val="00506676"/>
    <w:rsid w:val="00511762"/>
    <w:rsid w:val="00517A7A"/>
    <w:rsid w:val="005261C5"/>
    <w:rsid w:val="00527622"/>
    <w:rsid w:val="00546C89"/>
    <w:rsid w:val="005479C7"/>
    <w:rsid w:val="005550AF"/>
    <w:rsid w:val="00565CE3"/>
    <w:rsid w:val="00565E62"/>
    <w:rsid w:val="005747B1"/>
    <w:rsid w:val="005A31F4"/>
    <w:rsid w:val="005A3C46"/>
    <w:rsid w:val="005A40F2"/>
    <w:rsid w:val="005B312E"/>
    <w:rsid w:val="005B527B"/>
    <w:rsid w:val="005C3925"/>
    <w:rsid w:val="005C6487"/>
    <w:rsid w:val="005C65CE"/>
    <w:rsid w:val="005C6676"/>
    <w:rsid w:val="005D32FA"/>
    <w:rsid w:val="005D6CDB"/>
    <w:rsid w:val="005D736B"/>
    <w:rsid w:val="005E3B34"/>
    <w:rsid w:val="00602105"/>
    <w:rsid w:val="006216AD"/>
    <w:rsid w:val="00622D65"/>
    <w:rsid w:val="00633411"/>
    <w:rsid w:val="0065063E"/>
    <w:rsid w:val="00651912"/>
    <w:rsid w:val="00667F43"/>
    <w:rsid w:val="00693EDF"/>
    <w:rsid w:val="006D0F7B"/>
    <w:rsid w:val="006E1966"/>
    <w:rsid w:val="006E1FBF"/>
    <w:rsid w:val="006F01CC"/>
    <w:rsid w:val="006F0422"/>
    <w:rsid w:val="006F0B24"/>
    <w:rsid w:val="00707E26"/>
    <w:rsid w:val="007155DC"/>
    <w:rsid w:val="0072213F"/>
    <w:rsid w:val="00754170"/>
    <w:rsid w:val="00763478"/>
    <w:rsid w:val="00776E74"/>
    <w:rsid w:val="00797F12"/>
    <w:rsid w:val="007A3E0C"/>
    <w:rsid w:val="007C6A81"/>
    <w:rsid w:val="007D1099"/>
    <w:rsid w:val="007D1D96"/>
    <w:rsid w:val="007D5037"/>
    <w:rsid w:val="007F595B"/>
    <w:rsid w:val="00800D1F"/>
    <w:rsid w:val="00801769"/>
    <w:rsid w:val="008053E8"/>
    <w:rsid w:val="008070D7"/>
    <w:rsid w:val="00810D7B"/>
    <w:rsid w:val="00836F44"/>
    <w:rsid w:val="00840ECC"/>
    <w:rsid w:val="00841737"/>
    <w:rsid w:val="00847703"/>
    <w:rsid w:val="00872075"/>
    <w:rsid w:val="00883C18"/>
    <w:rsid w:val="008A2F19"/>
    <w:rsid w:val="008A3EE7"/>
    <w:rsid w:val="008B4C27"/>
    <w:rsid w:val="008C5042"/>
    <w:rsid w:val="008C55EB"/>
    <w:rsid w:val="008D0600"/>
    <w:rsid w:val="008D4674"/>
    <w:rsid w:val="008D4FDB"/>
    <w:rsid w:val="009126C6"/>
    <w:rsid w:val="009177A9"/>
    <w:rsid w:val="00922056"/>
    <w:rsid w:val="00923E16"/>
    <w:rsid w:val="00932E0F"/>
    <w:rsid w:val="00956C52"/>
    <w:rsid w:val="00961585"/>
    <w:rsid w:val="0096610D"/>
    <w:rsid w:val="00967C0D"/>
    <w:rsid w:val="00972D32"/>
    <w:rsid w:val="009804D2"/>
    <w:rsid w:val="00984FDF"/>
    <w:rsid w:val="009B535B"/>
    <w:rsid w:val="009B7483"/>
    <w:rsid w:val="009B74AA"/>
    <w:rsid w:val="009D388D"/>
    <w:rsid w:val="009D4DCE"/>
    <w:rsid w:val="009E5078"/>
    <w:rsid w:val="009E5881"/>
    <w:rsid w:val="009F2037"/>
    <w:rsid w:val="00A0091B"/>
    <w:rsid w:val="00A024CC"/>
    <w:rsid w:val="00A07F55"/>
    <w:rsid w:val="00A1062A"/>
    <w:rsid w:val="00A11F1E"/>
    <w:rsid w:val="00A27B11"/>
    <w:rsid w:val="00A3550D"/>
    <w:rsid w:val="00A412AA"/>
    <w:rsid w:val="00A414CB"/>
    <w:rsid w:val="00A4221E"/>
    <w:rsid w:val="00A44981"/>
    <w:rsid w:val="00A73248"/>
    <w:rsid w:val="00A76064"/>
    <w:rsid w:val="00A8131A"/>
    <w:rsid w:val="00A90F9A"/>
    <w:rsid w:val="00A91FA5"/>
    <w:rsid w:val="00A94BF7"/>
    <w:rsid w:val="00AA00FA"/>
    <w:rsid w:val="00AA3F1C"/>
    <w:rsid w:val="00AB630C"/>
    <w:rsid w:val="00AB79C6"/>
    <w:rsid w:val="00AC4477"/>
    <w:rsid w:val="00AE5FB4"/>
    <w:rsid w:val="00AF3C40"/>
    <w:rsid w:val="00B0074F"/>
    <w:rsid w:val="00B029FA"/>
    <w:rsid w:val="00B25B43"/>
    <w:rsid w:val="00B532F5"/>
    <w:rsid w:val="00B56A39"/>
    <w:rsid w:val="00B60D8A"/>
    <w:rsid w:val="00B60DCD"/>
    <w:rsid w:val="00B64D9E"/>
    <w:rsid w:val="00B66B11"/>
    <w:rsid w:val="00B720B2"/>
    <w:rsid w:val="00B918A2"/>
    <w:rsid w:val="00B94521"/>
    <w:rsid w:val="00B96DF4"/>
    <w:rsid w:val="00BA35E6"/>
    <w:rsid w:val="00BA5D67"/>
    <w:rsid w:val="00BC03CE"/>
    <w:rsid w:val="00BC2014"/>
    <w:rsid w:val="00BD2742"/>
    <w:rsid w:val="00BD52EE"/>
    <w:rsid w:val="00BE51DB"/>
    <w:rsid w:val="00BF1334"/>
    <w:rsid w:val="00C0147D"/>
    <w:rsid w:val="00C0367C"/>
    <w:rsid w:val="00C1118B"/>
    <w:rsid w:val="00C14346"/>
    <w:rsid w:val="00C15507"/>
    <w:rsid w:val="00C20A86"/>
    <w:rsid w:val="00C26849"/>
    <w:rsid w:val="00C307EE"/>
    <w:rsid w:val="00C33158"/>
    <w:rsid w:val="00C358F3"/>
    <w:rsid w:val="00C36F56"/>
    <w:rsid w:val="00C46164"/>
    <w:rsid w:val="00C504A1"/>
    <w:rsid w:val="00C55305"/>
    <w:rsid w:val="00C641F6"/>
    <w:rsid w:val="00C7228C"/>
    <w:rsid w:val="00C765C6"/>
    <w:rsid w:val="00C80D43"/>
    <w:rsid w:val="00C85AA7"/>
    <w:rsid w:val="00C945C1"/>
    <w:rsid w:val="00CA35B4"/>
    <w:rsid w:val="00CB1692"/>
    <w:rsid w:val="00CB660B"/>
    <w:rsid w:val="00CB6FFA"/>
    <w:rsid w:val="00CC652E"/>
    <w:rsid w:val="00CD2A8D"/>
    <w:rsid w:val="00CD51FE"/>
    <w:rsid w:val="00CE23F7"/>
    <w:rsid w:val="00CF5B18"/>
    <w:rsid w:val="00D015A6"/>
    <w:rsid w:val="00D02162"/>
    <w:rsid w:val="00D034C0"/>
    <w:rsid w:val="00D122CF"/>
    <w:rsid w:val="00D4368B"/>
    <w:rsid w:val="00D8484D"/>
    <w:rsid w:val="00D87E27"/>
    <w:rsid w:val="00DC325C"/>
    <w:rsid w:val="00DC6504"/>
    <w:rsid w:val="00DD17B1"/>
    <w:rsid w:val="00DD6D94"/>
    <w:rsid w:val="00DE0F44"/>
    <w:rsid w:val="00DE7122"/>
    <w:rsid w:val="00DE7533"/>
    <w:rsid w:val="00DF1098"/>
    <w:rsid w:val="00DF3763"/>
    <w:rsid w:val="00DF40C1"/>
    <w:rsid w:val="00DF4976"/>
    <w:rsid w:val="00E05BDF"/>
    <w:rsid w:val="00E1684D"/>
    <w:rsid w:val="00E31A3C"/>
    <w:rsid w:val="00E32E4D"/>
    <w:rsid w:val="00E34BA0"/>
    <w:rsid w:val="00E36B08"/>
    <w:rsid w:val="00E44690"/>
    <w:rsid w:val="00E46CFA"/>
    <w:rsid w:val="00E53C29"/>
    <w:rsid w:val="00E63434"/>
    <w:rsid w:val="00E712BD"/>
    <w:rsid w:val="00E742A4"/>
    <w:rsid w:val="00E75C9C"/>
    <w:rsid w:val="00E809D1"/>
    <w:rsid w:val="00E84675"/>
    <w:rsid w:val="00E90B05"/>
    <w:rsid w:val="00E90B09"/>
    <w:rsid w:val="00EA5DE2"/>
    <w:rsid w:val="00EB1ABE"/>
    <w:rsid w:val="00EB2C0C"/>
    <w:rsid w:val="00EB5229"/>
    <w:rsid w:val="00EC246C"/>
    <w:rsid w:val="00EC4D6A"/>
    <w:rsid w:val="00EC77E2"/>
    <w:rsid w:val="00ED239E"/>
    <w:rsid w:val="00EE145F"/>
    <w:rsid w:val="00EE4B7B"/>
    <w:rsid w:val="00F15E30"/>
    <w:rsid w:val="00F17B38"/>
    <w:rsid w:val="00F17D45"/>
    <w:rsid w:val="00F20445"/>
    <w:rsid w:val="00F24491"/>
    <w:rsid w:val="00F43F79"/>
    <w:rsid w:val="00F462A4"/>
    <w:rsid w:val="00F513B1"/>
    <w:rsid w:val="00F60A32"/>
    <w:rsid w:val="00F61A0E"/>
    <w:rsid w:val="00F67148"/>
    <w:rsid w:val="00F82AE7"/>
    <w:rsid w:val="00F930F1"/>
    <w:rsid w:val="00F9766F"/>
    <w:rsid w:val="00FB21C7"/>
    <w:rsid w:val="00FB4DEE"/>
    <w:rsid w:val="00FC0068"/>
    <w:rsid w:val="00FC0DD7"/>
    <w:rsid w:val="00FD2E7E"/>
    <w:rsid w:val="00FF50D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17E2BE92"/>
  <w15:docId w15:val="{C051D263-638E-4DF2-9D62-67AFE69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uiPriority w:val="99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60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6064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table" w:styleId="af1">
    <w:name w:val="Table Grid"/>
    <w:basedOn w:val="a1"/>
    <w:uiPriority w:val="39"/>
    <w:rsid w:val="007A3E0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E3C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3C95"/>
  </w:style>
  <w:style w:type="character" w:customStyle="1" w:styleId="af4">
    <w:name w:val="コメント文字列 (文字)"/>
    <w:basedOn w:val="a0"/>
    <w:link w:val="af3"/>
    <w:uiPriority w:val="99"/>
    <w:semiHidden/>
    <w:rsid w:val="003E3C95"/>
    <w:rPr>
      <w:rFonts w:ascii="ＭＳ 明朝"/>
      <w:snapToGrid w:val="0"/>
      <w:spacing w:val="20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3C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E3C95"/>
    <w:rPr>
      <w:rFonts w:ascii="ＭＳ 明朝"/>
      <w:b/>
      <w:bCs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0E02B-65F8-4825-A049-5B72790E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557</TotalTime>
  <Pages>1</Pages>
  <Words>178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久野利恵</cp:lastModifiedBy>
  <cp:revision>64</cp:revision>
  <cp:lastPrinted>2024-11-28T05:56:00Z</cp:lastPrinted>
  <dcterms:created xsi:type="dcterms:W3CDTF">2023-01-06T01:10:00Z</dcterms:created>
  <dcterms:modified xsi:type="dcterms:W3CDTF">2025-04-22T01:29:00Z</dcterms:modified>
</cp:coreProperties>
</file>