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A0D75" w14:textId="77777777" w:rsidR="00A1062A" w:rsidRDefault="00A1062A" w:rsidP="00A1062A">
      <w:pPr>
        <w:rPr>
          <w:rFonts w:hAnsi="ＭＳ 明朝"/>
          <w:snapToGrid/>
        </w:rPr>
      </w:pPr>
      <w:bookmarkStart w:id="0" w:name="_Hlk181192222"/>
      <w:r>
        <w:rPr>
          <w:rFonts w:hAnsi="ＭＳ 明朝" w:hint="eastAsia"/>
        </w:rPr>
        <w:t>第９号様式（第１１条関係）</w:t>
      </w:r>
    </w:p>
    <w:p w14:paraId="32C33E69" w14:textId="77777777" w:rsidR="00A1062A" w:rsidRDefault="00A1062A" w:rsidP="00A1062A">
      <w:pPr>
        <w:rPr>
          <w:rFonts w:hAnsi="ＭＳ 明朝"/>
        </w:rPr>
      </w:pPr>
    </w:p>
    <w:p w14:paraId="073E1432" w14:textId="6DB161C5" w:rsidR="00A1062A" w:rsidRDefault="00A1062A" w:rsidP="00A1062A">
      <w:pPr>
        <w:jc w:val="center"/>
        <w:rPr>
          <w:rFonts w:hAnsi="ＭＳ 明朝"/>
        </w:rPr>
      </w:pPr>
      <w:r>
        <w:rPr>
          <w:rFonts w:hAnsi="ＭＳ 明朝" w:hint="eastAsia"/>
          <w:spacing w:val="4"/>
        </w:rPr>
        <w:t>尾張旭市自治会等活動促進助成金</w:t>
      </w:r>
      <w:r>
        <w:rPr>
          <w:rFonts w:hAnsi="ＭＳ 明朝" w:hint="eastAsia"/>
        </w:rPr>
        <w:t>事業報告書</w:t>
      </w:r>
    </w:p>
    <w:p w14:paraId="4900C47E" w14:textId="77777777" w:rsidR="00426E4B" w:rsidRDefault="00426E4B" w:rsidP="00A1062A">
      <w:pPr>
        <w:jc w:val="center"/>
        <w:rPr>
          <w:rFonts w:hAnsi="ＭＳ 明朝"/>
        </w:rPr>
      </w:pPr>
    </w:p>
    <w:p w14:paraId="739971AA" w14:textId="3D7EEE6A" w:rsidR="00A1062A" w:rsidRPr="00426E4B" w:rsidRDefault="00426E4B" w:rsidP="00426E4B">
      <w:pPr>
        <w:ind w:leftChars="1900" w:left="4940" w:rightChars="-102" w:right="-265"/>
        <w:rPr>
          <w:rFonts w:hAnsi="ＭＳ 明朝"/>
        </w:rPr>
      </w:pPr>
      <w:r>
        <w:rPr>
          <w:rFonts w:hAnsi="ＭＳ 明朝" w:hint="eastAsia"/>
          <w:u w:val="single"/>
        </w:rPr>
        <w:t>自治会等</w:t>
      </w:r>
      <w:r w:rsidRPr="00752F33">
        <w:rPr>
          <w:rFonts w:hAnsi="ＭＳ 明朝" w:hint="eastAsia"/>
          <w:u w:val="single"/>
        </w:rPr>
        <w:t>名</w:t>
      </w:r>
      <w:r>
        <w:rPr>
          <w:rFonts w:hAnsi="ＭＳ 明朝" w:hint="eastAsia"/>
          <w:u w:val="single"/>
        </w:rPr>
        <w:t xml:space="preserve">　　　　　　　　　　　　</w:t>
      </w:r>
    </w:p>
    <w:tbl>
      <w:tblPr>
        <w:tblW w:w="9015" w:type="dxa"/>
        <w:tblInd w:w="1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63"/>
        <w:gridCol w:w="6152"/>
      </w:tblGrid>
      <w:tr w:rsidR="00103024" w14:paraId="22862417" w14:textId="77777777" w:rsidTr="005550AF">
        <w:trPr>
          <w:cantSplit/>
          <w:trHeight w:val="1001"/>
        </w:trPr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bookmarkEnd w:id="0"/>
          <w:p w14:paraId="56349332" w14:textId="77777777" w:rsidR="00103024" w:rsidRDefault="00103024" w:rsidP="005550AF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助成対象事業名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FB9C2" w14:textId="77777777" w:rsidR="00103024" w:rsidRDefault="00103024" w:rsidP="005550AF">
            <w:pPr>
              <w:jc w:val="both"/>
              <w:rPr>
                <w:rFonts w:hAnsi="ＭＳ 明朝"/>
              </w:rPr>
            </w:pPr>
          </w:p>
        </w:tc>
      </w:tr>
      <w:tr w:rsidR="00103024" w14:paraId="271C397B" w14:textId="77777777" w:rsidTr="005550AF">
        <w:trPr>
          <w:cantSplit/>
          <w:trHeight w:val="2928"/>
        </w:trPr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F234D51" w14:textId="77777777" w:rsidR="00103024" w:rsidRDefault="00103024" w:rsidP="005550AF">
            <w:pPr>
              <w:ind w:rightChars="50" w:right="13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事業の成果</w:t>
            </w:r>
          </w:p>
          <w:p w14:paraId="5859D06D" w14:textId="77777777" w:rsidR="00103024" w:rsidRDefault="00103024" w:rsidP="005550AF">
            <w:pPr>
              <w:ind w:leftChars="50" w:left="130" w:rightChars="50" w:right="13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（解決したい課題がどのようになったか、事業の実施によって何がどうなったか　など）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DC1B0" w14:textId="77777777" w:rsidR="00103024" w:rsidRDefault="00103024" w:rsidP="005550AF">
            <w:pPr>
              <w:rPr>
                <w:rFonts w:hAnsi="ＭＳ 明朝"/>
              </w:rPr>
            </w:pPr>
          </w:p>
        </w:tc>
      </w:tr>
      <w:tr w:rsidR="00103024" w14:paraId="3A185263" w14:textId="77777777" w:rsidTr="00103024">
        <w:trPr>
          <w:cantSplit/>
          <w:trHeight w:val="4431"/>
        </w:trPr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5F489" w14:textId="77777777" w:rsidR="00103024" w:rsidRDefault="00103024" w:rsidP="005550AF">
            <w:pPr>
              <w:ind w:rightChars="50" w:right="13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今後について</w:t>
            </w:r>
          </w:p>
          <w:p w14:paraId="2B12DEDF" w14:textId="77777777" w:rsidR="00103024" w:rsidRDefault="00103024" w:rsidP="005550AF">
            <w:pPr>
              <w:ind w:leftChars="50" w:left="130" w:rightChars="50" w:right="130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（解決したい課題が今後どのようになることを期待するか、解決した課題に対し今後どのように対策（維持）していくか　など）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E636" w14:textId="77777777" w:rsidR="00103024" w:rsidRPr="00961BF7" w:rsidRDefault="00103024" w:rsidP="005550AF">
            <w:pPr>
              <w:rPr>
                <w:rFonts w:hAnsi="ＭＳ 明朝"/>
              </w:rPr>
            </w:pPr>
          </w:p>
        </w:tc>
      </w:tr>
      <w:tr w:rsidR="00103024" w14:paraId="2EF59CB7" w14:textId="77777777" w:rsidTr="00103024">
        <w:trPr>
          <w:cantSplit/>
          <w:trHeight w:val="2870"/>
        </w:trPr>
        <w:tc>
          <w:tcPr>
            <w:tcW w:w="2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D7AF7" w14:textId="77777777" w:rsidR="00103024" w:rsidRPr="00961BF7" w:rsidRDefault="00103024" w:rsidP="005550AF">
            <w:pPr>
              <w:ind w:rightChars="50" w:right="130"/>
              <w:jc w:val="both"/>
              <w:rPr>
                <w:rFonts w:hAnsi="ＭＳ 明朝"/>
                <w:szCs w:val="24"/>
              </w:rPr>
            </w:pPr>
            <w:r w:rsidRPr="00961BF7">
              <w:rPr>
                <w:rFonts w:hAnsi="ＭＳ 明朝" w:hint="eastAsia"/>
                <w:szCs w:val="24"/>
              </w:rPr>
              <w:t>４　その他</w:t>
            </w:r>
          </w:p>
          <w:p w14:paraId="5003338A" w14:textId="77777777" w:rsidR="00103024" w:rsidRPr="004C1633" w:rsidRDefault="00103024" w:rsidP="005550AF">
            <w:pPr>
              <w:ind w:leftChars="50" w:left="130" w:rightChars="50" w:right="130"/>
              <w:jc w:val="both"/>
              <w:rPr>
                <w:rFonts w:hAnsi="ＭＳ 明朝"/>
                <w:sz w:val="21"/>
                <w:szCs w:val="21"/>
              </w:rPr>
            </w:pPr>
            <w:r w:rsidRPr="00961BF7">
              <w:rPr>
                <w:rFonts w:hAnsi="ＭＳ 明朝" w:hint="eastAsia"/>
                <w:szCs w:val="24"/>
              </w:rPr>
              <w:t>（目的達成のため、特に創意工夫した点や実施した中での苦労したこと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961BF7">
              <w:rPr>
                <w:rFonts w:hAnsi="ＭＳ 明朝" w:hint="eastAsia"/>
                <w:szCs w:val="24"/>
              </w:rPr>
              <w:t>など）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1EDC" w14:textId="77777777" w:rsidR="00103024" w:rsidRDefault="00103024" w:rsidP="005550AF">
            <w:pPr>
              <w:rPr>
                <w:rFonts w:hAnsi="ＭＳ 明朝"/>
              </w:rPr>
            </w:pPr>
          </w:p>
        </w:tc>
      </w:tr>
    </w:tbl>
    <w:p w14:paraId="2271062C" w14:textId="77777777" w:rsidR="00103024" w:rsidRDefault="00103024" w:rsidP="00103024">
      <w:pPr>
        <w:ind w:left="260" w:hangingChars="100" w:hanging="260"/>
        <w:rPr>
          <w:rFonts w:hAnsi="ＭＳ 明朝"/>
        </w:rPr>
      </w:pPr>
      <w:r>
        <w:rPr>
          <w:rFonts w:hAnsi="ＭＳ 明朝" w:hint="eastAsia"/>
        </w:rPr>
        <w:t>※　上記内容を確認できるものであれば、団体内での事業報告書や「〇〇だより」などの広報物などの添付に代えることができます。</w:t>
      </w:r>
    </w:p>
    <w:p w14:paraId="45546B31" w14:textId="4CF147E5" w:rsidR="00103024" w:rsidRDefault="00103024">
      <w:pPr>
        <w:widowControl/>
        <w:wordWrap/>
        <w:autoSpaceDE/>
        <w:autoSpaceDN/>
        <w:spacing w:line="240" w:lineRule="auto"/>
        <w:textAlignment w:val="auto"/>
        <w:rPr>
          <w:rFonts w:hAnsi="ＭＳ 明朝"/>
        </w:rPr>
      </w:pPr>
    </w:p>
    <w:sectPr w:rsidR="00103024" w:rsidSect="00B94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9A90" w14:textId="77777777" w:rsidR="005550AF" w:rsidRDefault="005550AF" w:rsidP="006216AD">
      <w:pPr>
        <w:spacing w:line="240" w:lineRule="auto"/>
      </w:pPr>
      <w:r>
        <w:separator/>
      </w:r>
    </w:p>
  </w:endnote>
  <w:endnote w:type="continuationSeparator" w:id="0">
    <w:p w14:paraId="2BB20E7F" w14:textId="77777777" w:rsidR="005550AF" w:rsidRDefault="005550AF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A26F" w14:textId="77777777" w:rsidR="00ED33C0" w:rsidRDefault="00ED33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C860" w14:textId="636810D6" w:rsidR="005550AF" w:rsidRPr="008D0600" w:rsidRDefault="005550AF" w:rsidP="008D0600">
    <w:pPr>
      <w:pStyle w:val="a8"/>
      <w:jc w:val="cen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5E371" w14:textId="77777777" w:rsidR="00ED33C0" w:rsidRDefault="00ED33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792E" w14:textId="77777777" w:rsidR="005550AF" w:rsidRDefault="005550AF" w:rsidP="006216AD">
      <w:pPr>
        <w:spacing w:line="240" w:lineRule="auto"/>
      </w:pPr>
      <w:r>
        <w:separator/>
      </w:r>
    </w:p>
  </w:footnote>
  <w:footnote w:type="continuationSeparator" w:id="0">
    <w:p w14:paraId="5559ECAF" w14:textId="77777777" w:rsidR="005550AF" w:rsidRDefault="005550AF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F07BD" w14:textId="77777777" w:rsidR="00ED33C0" w:rsidRDefault="00ED33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550AF" w:rsidRPr="00707E26" w14:paraId="46483641" w14:textId="77777777" w:rsidTr="00E90B05">
      <w:tc>
        <w:tcPr>
          <w:tcW w:w="9313" w:type="dxa"/>
        </w:tcPr>
        <w:p w14:paraId="657B4D0F" w14:textId="77777777" w:rsidR="005550AF" w:rsidRPr="00707E26" w:rsidRDefault="005550AF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5B56347A" w14:textId="77777777" w:rsidR="005550AF" w:rsidRDefault="005550AF" w:rsidP="009E5078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3161" w14:textId="77777777" w:rsidR="00ED33C0" w:rsidRDefault="00ED33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F2B"/>
    <w:multiLevelType w:val="hybridMultilevel"/>
    <w:tmpl w:val="216ED72A"/>
    <w:lvl w:ilvl="0" w:tplc="FA2C2D82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F2A2936"/>
    <w:multiLevelType w:val="hybridMultilevel"/>
    <w:tmpl w:val="3C8AF336"/>
    <w:lvl w:ilvl="0" w:tplc="3B34B5C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60641873"/>
    <w:multiLevelType w:val="hybridMultilevel"/>
    <w:tmpl w:val="BC768750"/>
    <w:lvl w:ilvl="0" w:tplc="94002F2A">
      <w:start w:val="1"/>
      <w:numFmt w:val="decimal"/>
      <w:lvlText w:val="(%1)"/>
      <w:lvlJc w:val="left"/>
      <w:pPr>
        <w:ind w:left="10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112641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14181"/>
    <w:rsid w:val="0001422E"/>
    <w:rsid w:val="00022937"/>
    <w:rsid w:val="00023658"/>
    <w:rsid w:val="00023A70"/>
    <w:rsid w:val="0003137B"/>
    <w:rsid w:val="000331E2"/>
    <w:rsid w:val="00040BFC"/>
    <w:rsid w:val="00041B1D"/>
    <w:rsid w:val="00043CBE"/>
    <w:rsid w:val="00047691"/>
    <w:rsid w:val="0005485F"/>
    <w:rsid w:val="00056485"/>
    <w:rsid w:val="000564D5"/>
    <w:rsid w:val="00071EE5"/>
    <w:rsid w:val="00072E1D"/>
    <w:rsid w:val="0008270E"/>
    <w:rsid w:val="000865CB"/>
    <w:rsid w:val="00086F5B"/>
    <w:rsid w:val="000879F7"/>
    <w:rsid w:val="000A12C0"/>
    <w:rsid w:val="000A5553"/>
    <w:rsid w:val="000A6410"/>
    <w:rsid w:val="000A71CC"/>
    <w:rsid w:val="000B3C1C"/>
    <w:rsid w:val="000C067B"/>
    <w:rsid w:val="000E383A"/>
    <w:rsid w:val="000E431A"/>
    <w:rsid w:val="000F130E"/>
    <w:rsid w:val="000F6865"/>
    <w:rsid w:val="00103024"/>
    <w:rsid w:val="001126ED"/>
    <w:rsid w:val="0012304C"/>
    <w:rsid w:val="001233D1"/>
    <w:rsid w:val="001303A3"/>
    <w:rsid w:val="00134936"/>
    <w:rsid w:val="0014086B"/>
    <w:rsid w:val="0014178C"/>
    <w:rsid w:val="001518AD"/>
    <w:rsid w:val="00154842"/>
    <w:rsid w:val="00157220"/>
    <w:rsid w:val="00165F06"/>
    <w:rsid w:val="00167B43"/>
    <w:rsid w:val="001927D3"/>
    <w:rsid w:val="00196486"/>
    <w:rsid w:val="0019732A"/>
    <w:rsid w:val="001A3BCB"/>
    <w:rsid w:val="001B36A3"/>
    <w:rsid w:val="001B7656"/>
    <w:rsid w:val="001C0130"/>
    <w:rsid w:val="001D578B"/>
    <w:rsid w:val="001D7756"/>
    <w:rsid w:val="00204402"/>
    <w:rsid w:val="00213F61"/>
    <w:rsid w:val="00221038"/>
    <w:rsid w:val="002362E2"/>
    <w:rsid w:val="0026562B"/>
    <w:rsid w:val="00275613"/>
    <w:rsid w:val="00277951"/>
    <w:rsid w:val="00282C20"/>
    <w:rsid w:val="00291D9A"/>
    <w:rsid w:val="002A033D"/>
    <w:rsid w:val="002A32E2"/>
    <w:rsid w:val="002A555C"/>
    <w:rsid w:val="002A5787"/>
    <w:rsid w:val="002B15DB"/>
    <w:rsid w:val="002B19CA"/>
    <w:rsid w:val="002E335F"/>
    <w:rsid w:val="002E51D9"/>
    <w:rsid w:val="002F7E73"/>
    <w:rsid w:val="00317632"/>
    <w:rsid w:val="00320CEE"/>
    <w:rsid w:val="00335012"/>
    <w:rsid w:val="00336BB7"/>
    <w:rsid w:val="00344ABD"/>
    <w:rsid w:val="003625BF"/>
    <w:rsid w:val="00364F9E"/>
    <w:rsid w:val="00367A86"/>
    <w:rsid w:val="00370D62"/>
    <w:rsid w:val="003733A4"/>
    <w:rsid w:val="00377DC6"/>
    <w:rsid w:val="00386AB7"/>
    <w:rsid w:val="0038732E"/>
    <w:rsid w:val="003903C7"/>
    <w:rsid w:val="00392001"/>
    <w:rsid w:val="003B085B"/>
    <w:rsid w:val="003B2805"/>
    <w:rsid w:val="003C1524"/>
    <w:rsid w:val="003D0EA0"/>
    <w:rsid w:val="003D46D1"/>
    <w:rsid w:val="003D4FD2"/>
    <w:rsid w:val="003D5230"/>
    <w:rsid w:val="003D6F3E"/>
    <w:rsid w:val="003E3AD4"/>
    <w:rsid w:val="003E3C95"/>
    <w:rsid w:val="0041000A"/>
    <w:rsid w:val="00413F6D"/>
    <w:rsid w:val="0042668D"/>
    <w:rsid w:val="00426E4B"/>
    <w:rsid w:val="004308D4"/>
    <w:rsid w:val="00430EE5"/>
    <w:rsid w:val="00433C8B"/>
    <w:rsid w:val="0045081C"/>
    <w:rsid w:val="00484593"/>
    <w:rsid w:val="00493BD0"/>
    <w:rsid w:val="004A428A"/>
    <w:rsid w:val="004B01ED"/>
    <w:rsid w:val="004B13CB"/>
    <w:rsid w:val="004C1633"/>
    <w:rsid w:val="004C2A87"/>
    <w:rsid w:val="004D75B1"/>
    <w:rsid w:val="004E4F0E"/>
    <w:rsid w:val="004E663C"/>
    <w:rsid w:val="00506676"/>
    <w:rsid w:val="00511762"/>
    <w:rsid w:val="00517A7A"/>
    <w:rsid w:val="005261C5"/>
    <w:rsid w:val="00527622"/>
    <w:rsid w:val="00546C89"/>
    <w:rsid w:val="005479C7"/>
    <w:rsid w:val="005550AF"/>
    <w:rsid w:val="00565CE3"/>
    <w:rsid w:val="00565E62"/>
    <w:rsid w:val="005747B1"/>
    <w:rsid w:val="005A31F4"/>
    <w:rsid w:val="005A3C46"/>
    <w:rsid w:val="005A40F2"/>
    <w:rsid w:val="005B312E"/>
    <w:rsid w:val="005B527B"/>
    <w:rsid w:val="005C3925"/>
    <w:rsid w:val="005C6487"/>
    <w:rsid w:val="005C65CE"/>
    <w:rsid w:val="005C6676"/>
    <w:rsid w:val="005D32FA"/>
    <w:rsid w:val="005D6CDB"/>
    <w:rsid w:val="005D736B"/>
    <w:rsid w:val="005E3B34"/>
    <w:rsid w:val="00602105"/>
    <w:rsid w:val="006216AD"/>
    <w:rsid w:val="00622D65"/>
    <w:rsid w:val="00633411"/>
    <w:rsid w:val="0065063E"/>
    <w:rsid w:val="00651912"/>
    <w:rsid w:val="00667F43"/>
    <w:rsid w:val="00693EDF"/>
    <w:rsid w:val="006D0F7B"/>
    <w:rsid w:val="006E1966"/>
    <w:rsid w:val="006E1FBF"/>
    <w:rsid w:val="006F01CC"/>
    <w:rsid w:val="006F0422"/>
    <w:rsid w:val="006F0B24"/>
    <w:rsid w:val="00707E26"/>
    <w:rsid w:val="007155DC"/>
    <w:rsid w:val="0072213F"/>
    <w:rsid w:val="00754170"/>
    <w:rsid w:val="00763478"/>
    <w:rsid w:val="00797F12"/>
    <w:rsid w:val="007A3E0C"/>
    <w:rsid w:val="007C6A81"/>
    <w:rsid w:val="007D1099"/>
    <w:rsid w:val="007D1D96"/>
    <w:rsid w:val="007D5037"/>
    <w:rsid w:val="007F595B"/>
    <w:rsid w:val="00800D1F"/>
    <w:rsid w:val="00801769"/>
    <w:rsid w:val="008053E8"/>
    <w:rsid w:val="008070D7"/>
    <w:rsid w:val="00810D7B"/>
    <w:rsid w:val="00836F44"/>
    <w:rsid w:val="00840ECC"/>
    <w:rsid w:val="00841737"/>
    <w:rsid w:val="00847703"/>
    <w:rsid w:val="00872075"/>
    <w:rsid w:val="00883C18"/>
    <w:rsid w:val="008A2F19"/>
    <w:rsid w:val="008A3EE7"/>
    <w:rsid w:val="008B4C27"/>
    <w:rsid w:val="008C5042"/>
    <w:rsid w:val="008C55EB"/>
    <w:rsid w:val="008D0600"/>
    <w:rsid w:val="008D4674"/>
    <w:rsid w:val="008D4FDB"/>
    <w:rsid w:val="009126C6"/>
    <w:rsid w:val="009177A9"/>
    <w:rsid w:val="00922056"/>
    <w:rsid w:val="00923E16"/>
    <w:rsid w:val="00932E0F"/>
    <w:rsid w:val="00956C52"/>
    <w:rsid w:val="00961585"/>
    <w:rsid w:val="0096610D"/>
    <w:rsid w:val="00967C0D"/>
    <w:rsid w:val="00972D32"/>
    <w:rsid w:val="009804D2"/>
    <w:rsid w:val="00984FDF"/>
    <w:rsid w:val="009B535B"/>
    <w:rsid w:val="009B7483"/>
    <w:rsid w:val="009B74AA"/>
    <w:rsid w:val="009D388D"/>
    <w:rsid w:val="009D4DCE"/>
    <w:rsid w:val="009E5078"/>
    <w:rsid w:val="009E5881"/>
    <w:rsid w:val="009F2037"/>
    <w:rsid w:val="00A0091B"/>
    <w:rsid w:val="00A024CC"/>
    <w:rsid w:val="00A07F55"/>
    <w:rsid w:val="00A1062A"/>
    <w:rsid w:val="00A11F1E"/>
    <w:rsid w:val="00A27B11"/>
    <w:rsid w:val="00A3550D"/>
    <w:rsid w:val="00A412AA"/>
    <w:rsid w:val="00A414CB"/>
    <w:rsid w:val="00A4221E"/>
    <w:rsid w:val="00A44981"/>
    <w:rsid w:val="00A73248"/>
    <w:rsid w:val="00A76064"/>
    <w:rsid w:val="00A8131A"/>
    <w:rsid w:val="00A90F9A"/>
    <w:rsid w:val="00A91FA5"/>
    <w:rsid w:val="00A94BF7"/>
    <w:rsid w:val="00AA00FA"/>
    <w:rsid w:val="00AA3F1C"/>
    <w:rsid w:val="00AB630C"/>
    <w:rsid w:val="00AB79C6"/>
    <w:rsid w:val="00AC4477"/>
    <w:rsid w:val="00AE5FB4"/>
    <w:rsid w:val="00AF3C40"/>
    <w:rsid w:val="00B0074F"/>
    <w:rsid w:val="00B029FA"/>
    <w:rsid w:val="00B25B43"/>
    <w:rsid w:val="00B532F5"/>
    <w:rsid w:val="00B56A39"/>
    <w:rsid w:val="00B60D8A"/>
    <w:rsid w:val="00B60DCD"/>
    <w:rsid w:val="00B64D9E"/>
    <w:rsid w:val="00B66B11"/>
    <w:rsid w:val="00B720B2"/>
    <w:rsid w:val="00B918A2"/>
    <w:rsid w:val="00B94521"/>
    <w:rsid w:val="00B96DF4"/>
    <w:rsid w:val="00BA35E6"/>
    <w:rsid w:val="00BA5D67"/>
    <w:rsid w:val="00BC03CE"/>
    <w:rsid w:val="00BC2014"/>
    <w:rsid w:val="00BD2742"/>
    <w:rsid w:val="00BD52EE"/>
    <w:rsid w:val="00BE51DB"/>
    <w:rsid w:val="00BF1334"/>
    <w:rsid w:val="00C0147D"/>
    <w:rsid w:val="00C0367C"/>
    <w:rsid w:val="00C1118B"/>
    <w:rsid w:val="00C14346"/>
    <w:rsid w:val="00C15507"/>
    <w:rsid w:val="00C20A86"/>
    <w:rsid w:val="00C26849"/>
    <w:rsid w:val="00C307EE"/>
    <w:rsid w:val="00C33158"/>
    <w:rsid w:val="00C358F3"/>
    <w:rsid w:val="00C36F56"/>
    <w:rsid w:val="00C46164"/>
    <w:rsid w:val="00C504A1"/>
    <w:rsid w:val="00C55305"/>
    <w:rsid w:val="00C641F6"/>
    <w:rsid w:val="00C7228C"/>
    <w:rsid w:val="00C765C6"/>
    <w:rsid w:val="00C80D43"/>
    <w:rsid w:val="00C85AA7"/>
    <w:rsid w:val="00C945C1"/>
    <w:rsid w:val="00CA35B4"/>
    <w:rsid w:val="00CB1692"/>
    <w:rsid w:val="00CB660B"/>
    <w:rsid w:val="00CB6FFA"/>
    <w:rsid w:val="00CC652E"/>
    <w:rsid w:val="00CD2A8D"/>
    <w:rsid w:val="00CD51FE"/>
    <w:rsid w:val="00CE23F7"/>
    <w:rsid w:val="00CF5B18"/>
    <w:rsid w:val="00D015A6"/>
    <w:rsid w:val="00D02162"/>
    <w:rsid w:val="00D034C0"/>
    <w:rsid w:val="00D122CF"/>
    <w:rsid w:val="00D4368B"/>
    <w:rsid w:val="00D8484D"/>
    <w:rsid w:val="00D87E27"/>
    <w:rsid w:val="00DC325C"/>
    <w:rsid w:val="00DC6504"/>
    <w:rsid w:val="00DD17B1"/>
    <w:rsid w:val="00DD6D94"/>
    <w:rsid w:val="00DE0F44"/>
    <w:rsid w:val="00DE7122"/>
    <w:rsid w:val="00DE7533"/>
    <w:rsid w:val="00DF1098"/>
    <w:rsid w:val="00DF3763"/>
    <w:rsid w:val="00DF40C1"/>
    <w:rsid w:val="00DF4976"/>
    <w:rsid w:val="00E05BDF"/>
    <w:rsid w:val="00E1684D"/>
    <w:rsid w:val="00E31A3C"/>
    <w:rsid w:val="00E32E4D"/>
    <w:rsid w:val="00E34BA0"/>
    <w:rsid w:val="00E36B08"/>
    <w:rsid w:val="00E44690"/>
    <w:rsid w:val="00E46CFA"/>
    <w:rsid w:val="00E53C29"/>
    <w:rsid w:val="00E63434"/>
    <w:rsid w:val="00E712BD"/>
    <w:rsid w:val="00E742A4"/>
    <w:rsid w:val="00E75C9C"/>
    <w:rsid w:val="00E809D1"/>
    <w:rsid w:val="00E84675"/>
    <w:rsid w:val="00E90B05"/>
    <w:rsid w:val="00E90B09"/>
    <w:rsid w:val="00EA5DE2"/>
    <w:rsid w:val="00EB1ABE"/>
    <w:rsid w:val="00EB2C0C"/>
    <w:rsid w:val="00EB5229"/>
    <w:rsid w:val="00EC246C"/>
    <w:rsid w:val="00EC4D6A"/>
    <w:rsid w:val="00EC77E2"/>
    <w:rsid w:val="00ED239E"/>
    <w:rsid w:val="00ED33C0"/>
    <w:rsid w:val="00EE145F"/>
    <w:rsid w:val="00EE4B7B"/>
    <w:rsid w:val="00F15E30"/>
    <w:rsid w:val="00F17B38"/>
    <w:rsid w:val="00F17D45"/>
    <w:rsid w:val="00F20445"/>
    <w:rsid w:val="00F24491"/>
    <w:rsid w:val="00F43F79"/>
    <w:rsid w:val="00F462A4"/>
    <w:rsid w:val="00F513B1"/>
    <w:rsid w:val="00F60A32"/>
    <w:rsid w:val="00F61A0E"/>
    <w:rsid w:val="00F67148"/>
    <w:rsid w:val="00F82AE7"/>
    <w:rsid w:val="00F930F1"/>
    <w:rsid w:val="00F9766F"/>
    <w:rsid w:val="00FB21C7"/>
    <w:rsid w:val="00FB4DEE"/>
    <w:rsid w:val="00FC0068"/>
    <w:rsid w:val="00FC0DD7"/>
    <w:rsid w:val="00FD2E7E"/>
    <w:rsid w:val="00FF50D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17E2BE92"/>
  <w15:docId w15:val="{C051D263-638E-4DF2-9D62-67AFE69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uiPriority w:val="99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uiPriority w:val="99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60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6064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  <w:style w:type="table" w:styleId="af1">
    <w:name w:val="Table Grid"/>
    <w:basedOn w:val="a1"/>
    <w:uiPriority w:val="39"/>
    <w:rsid w:val="007A3E0C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E3C9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3C95"/>
  </w:style>
  <w:style w:type="character" w:customStyle="1" w:styleId="af4">
    <w:name w:val="コメント文字列 (文字)"/>
    <w:basedOn w:val="a0"/>
    <w:link w:val="af3"/>
    <w:uiPriority w:val="99"/>
    <w:semiHidden/>
    <w:rsid w:val="003E3C95"/>
    <w:rPr>
      <w:rFonts w:ascii="ＭＳ 明朝"/>
      <w:snapToGrid w:val="0"/>
      <w:spacing w:val="20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3C9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E3C95"/>
    <w:rPr>
      <w:rFonts w:ascii="ＭＳ 明朝"/>
      <w:b/>
      <w:bCs/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5E620-C6A5-4E66-812E-03690A17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556</TotalTime>
  <Pages>1</Pages>
  <Words>253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久野利恵</cp:lastModifiedBy>
  <cp:revision>64</cp:revision>
  <cp:lastPrinted>2024-11-28T05:56:00Z</cp:lastPrinted>
  <dcterms:created xsi:type="dcterms:W3CDTF">2023-01-06T01:10:00Z</dcterms:created>
  <dcterms:modified xsi:type="dcterms:W3CDTF">2025-04-22T01:32:00Z</dcterms:modified>
</cp:coreProperties>
</file>