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889B" w14:textId="77777777" w:rsidR="00AE291A" w:rsidRDefault="00AE291A" w:rsidP="00EE0C7D">
      <w:pPr>
        <w:wordWrap/>
        <w:ind w:left="260" w:hangingChars="100" w:hanging="260"/>
        <w:jc w:val="both"/>
        <w:textAlignment w:val="auto"/>
        <w:rPr>
          <w:rFonts w:hAnsi="ＭＳ 明朝" w:cs="ＭＳ 明朝"/>
          <w:szCs w:val="24"/>
        </w:rPr>
      </w:pPr>
      <w:r w:rsidRPr="00522366">
        <w:rPr>
          <w:rFonts w:hAnsi="ＭＳ 明朝" w:hint="eastAsia"/>
          <w:szCs w:val="24"/>
        </w:rPr>
        <w:t>第１号様式（第</w:t>
      </w:r>
      <w:r w:rsidR="009A4A77">
        <w:rPr>
          <w:rFonts w:hAnsi="ＭＳ 明朝" w:hint="eastAsia"/>
          <w:szCs w:val="24"/>
        </w:rPr>
        <w:t>７</w:t>
      </w:r>
      <w:r w:rsidRPr="00522366">
        <w:rPr>
          <w:rFonts w:hAnsi="ＭＳ 明朝" w:hint="eastAsia"/>
          <w:szCs w:val="24"/>
        </w:rPr>
        <w:t>条関係）</w:t>
      </w:r>
    </w:p>
    <w:p w14:paraId="50D28B48" w14:textId="77777777" w:rsidR="00653859" w:rsidRPr="00D16494" w:rsidRDefault="00653859" w:rsidP="00A12EC0">
      <w:pPr>
        <w:widowControl/>
        <w:jc w:val="right"/>
        <w:rPr>
          <w:rFonts w:hAnsi="ＭＳ 明朝"/>
          <w:szCs w:val="24"/>
        </w:rPr>
      </w:pPr>
      <w:r>
        <w:rPr>
          <w:rFonts w:hAnsi="ＭＳ 明朝" w:cs="ＭＳ 明朝" w:hint="eastAsia"/>
          <w:spacing w:val="7"/>
          <w:szCs w:val="24"/>
        </w:rPr>
        <w:t xml:space="preserve">　　　　　　　　　　　　　　　　　</w:t>
      </w:r>
      <w:r w:rsidR="00030132">
        <w:rPr>
          <w:rFonts w:hAnsi="ＭＳ 明朝" w:cs="ＭＳ 明朝" w:hint="eastAsia"/>
          <w:spacing w:val="7"/>
          <w:szCs w:val="24"/>
        </w:rPr>
        <w:t xml:space="preserve">　</w:t>
      </w:r>
      <w:r w:rsidR="00BE514E">
        <w:rPr>
          <w:rFonts w:hAnsi="ＭＳ 明朝" w:cs="ＭＳ 明朝" w:hint="eastAsia"/>
          <w:spacing w:val="7"/>
          <w:szCs w:val="24"/>
        </w:rPr>
        <w:t xml:space="preserve">令和　</w:t>
      </w:r>
      <w:r w:rsidRPr="00D16494">
        <w:rPr>
          <w:rFonts w:hAnsi="ＭＳ 明朝" w:cs="ＭＳ 明朝" w:hint="eastAsia"/>
          <w:szCs w:val="24"/>
        </w:rPr>
        <w:t>年</w:t>
      </w:r>
      <w:r w:rsidR="00030132">
        <w:rPr>
          <w:rFonts w:hAnsi="ＭＳ 明朝" w:cs="ＭＳ 明朝" w:hint="eastAsia"/>
          <w:szCs w:val="24"/>
        </w:rPr>
        <w:t xml:space="preserve">　</w:t>
      </w:r>
      <w:r w:rsidR="00BE514E"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月</w:t>
      </w:r>
      <w:r w:rsidR="00BE514E">
        <w:rPr>
          <w:rFonts w:hAnsi="ＭＳ 明朝" w:cs="ＭＳ 明朝" w:hint="eastAsia"/>
          <w:szCs w:val="24"/>
        </w:rPr>
        <w:t xml:space="preserve">　　</w:t>
      </w:r>
      <w:r w:rsidRPr="00D16494">
        <w:rPr>
          <w:rFonts w:hAnsi="ＭＳ 明朝" w:cs="ＭＳ 明朝" w:hint="eastAsia"/>
          <w:szCs w:val="24"/>
        </w:rPr>
        <w:t>日</w:t>
      </w:r>
      <w:r w:rsidR="00A12EC0">
        <w:rPr>
          <w:rFonts w:hAnsi="ＭＳ 明朝" w:cs="ＭＳ 明朝" w:hint="eastAsia"/>
          <w:szCs w:val="24"/>
        </w:rPr>
        <w:t xml:space="preserve">　</w:t>
      </w:r>
    </w:p>
    <w:p w14:paraId="3836355A" w14:textId="77777777" w:rsidR="00653859" w:rsidRDefault="00653859" w:rsidP="00653859">
      <w:pPr>
        <w:widowControl/>
        <w:rPr>
          <w:rFonts w:hAnsi="ＭＳ 明朝"/>
          <w:szCs w:val="24"/>
        </w:rPr>
      </w:pPr>
    </w:p>
    <w:p w14:paraId="12A9A2A0" w14:textId="77777777" w:rsidR="00653859" w:rsidRPr="00D16494" w:rsidRDefault="00653859" w:rsidP="00653859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尾張旭市長　殿</w:t>
      </w:r>
    </w:p>
    <w:p w14:paraId="10D0A14E" w14:textId="77777777" w:rsidR="00653859" w:rsidRDefault="00653859" w:rsidP="00653859">
      <w:pPr>
        <w:widowControl/>
        <w:rPr>
          <w:rFonts w:hAnsi="ＭＳ 明朝" w:cs="ＭＳ 明朝"/>
          <w:szCs w:val="24"/>
        </w:rPr>
      </w:pPr>
    </w:p>
    <w:p w14:paraId="2EC8E442" w14:textId="77777777" w:rsidR="00653859" w:rsidRPr="001E0121" w:rsidRDefault="00653859" w:rsidP="00BE514E">
      <w:pPr>
        <w:widowControl/>
        <w:rPr>
          <w:rFonts w:hAnsi="ＭＳ 明朝"/>
          <w:sz w:val="20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　　　　</w:t>
      </w:r>
      <w:r w:rsidRPr="00D16494">
        <w:rPr>
          <w:rFonts w:hAnsi="ＭＳ 明朝" w:cs="ＭＳ 明朝" w:hint="eastAsia"/>
          <w:szCs w:val="24"/>
        </w:rPr>
        <w:t>申請者</w:t>
      </w:r>
      <w:r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住所</w:t>
      </w:r>
      <w:r w:rsidR="00430DBF">
        <w:rPr>
          <w:rFonts w:hAnsi="ＭＳ 明朝" w:cs="ＭＳ 明朝" w:hint="eastAsia"/>
          <w:szCs w:val="24"/>
        </w:rPr>
        <w:t xml:space="preserve">　</w:t>
      </w:r>
    </w:p>
    <w:p w14:paraId="6BE99748" w14:textId="77777777" w:rsidR="00430DBF" w:rsidRDefault="00653859" w:rsidP="00653859">
      <w:pPr>
        <w:widowControl/>
        <w:rPr>
          <w:rFonts w:hAnsi="ＭＳ 明朝" w:cs="ＭＳ 明朝"/>
          <w:szCs w:val="24"/>
        </w:rPr>
      </w:pPr>
      <w:r w:rsidRPr="00D16494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 xml:space="preserve">　　　　</w:t>
      </w:r>
      <w:r w:rsidRPr="00D16494">
        <w:rPr>
          <w:rFonts w:hAnsi="ＭＳ 明朝" w:cs="ＭＳ 明朝" w:hint="eastAsia"/>
          <w:szCs w:val="24"/>
        </w:rPr>
        <w:t xml:space="preserve">　　　　　　　　　　　　　　　　氏名</w:t>
      </w:r>
      <w:r w:rsidR="00430DBF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 xml:space="preserve">　　　　　　　　　　　　　　　　　　　　</w:t>
      </w:r>
      <w:r w:rsidR="00BE514E">
        <w:rPr>
          <w:rFonts w:hAnsi="ＭＳ 明朝" w:cs="ＭＳ 明朝" w:hint="eastAsia"/>
          <w:szCs w:val="24"/>
        </w:rPr>
        <w:t xml:space="preserve">　　　　　　　　　　　</w:t>
      </w:r>
      <w:r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電話</w:t>
      </w:r>
      <w:r w:rsidR="001E0121">
        <w:rPr>
          <w:rFonts w:hAnsi="ＭＳ 明朝" w:cs="ＭＳ 明朝" w:hint="eastAsia"/>
          <w:szCs w:val="24"/>
        </w:rPr>
        <w:t xml:space="preserve">　</w:t>
      </w:r>
    </w:p>
    <w:p w14:paraId="7B5DA727" w14:textId="77777777" w:rsidR="00AE291A" w:rsidRDefault="00AE291A" w:rsidP="00AE291A">
      <w:pPr>
        <w:widowControl/>
        <w:rPr>
          <w:rFonts w:hAnsi="ＭＳ 明朝" w:cs="ＭＳ 明朝"/>
          <w:szCs w:val="24"/>
        </w:rPr>
      </w:pPr>
    </w:p>
    <w:p w14:paraId="52E28910" w14:textId="77777777" w:rsidR="00AE291A" w:rsidRPr="00D16494" w:rsidRDefault="00AE291A" w:rsidP="00AE291A">
      <w:pPr>
        <w:widowControl/>
        <w:jc w:val="center"/>
        <w:rPr>
          <w:rFonts w:hAnsi="ＭＳ 明朝"/>
          <w:szCs w:val="24"/>
        </w:rPr>
      </w:pPr>
      <w:r w:rsidRPr="00522366">
        <w:rPr>
          <w:rFonts w:hAnsi="ＭＳ 明朝" w:hint="eastAsia"/>
          <w:kern w:val="24"/>
          <w:szCs w:val="24"/>
        </w:rPr>
        <w:t>補助金</w:t>
      </w:r>
      <w:r w:rsidRPr="00522366">
        <w:rPr>
          <w:rFonts w:hAnsi="ＭＳ 明朝" w:cs="ＭＳ 明朝" w:hint="eastAsia"/>
          <w:szCs w:val="24"/>
        </w:rPr>
        <w:t>交付申請書兼実績報告書</w:t>
      </w:r>
    </w:p>
    <w:p w14:paraId="57B11B6E" w14:textId="77777777" w:rsidR="00AE291A" w:rsidRDefault="00AE291A" w:rsidP="00AE291A">
      <w:pPr>
        <w:widowControl/>
        <w:rPr>
          <w:rFonts w:hAnsi="ＭＳ 明朝" w:cs="ＭＳ 明朝"/>
          <w:szCs w:val="24"/>
        </w:rPr>
      </w:pPr>
    </w:p>
    <w:p w14:paraId="40762506" w14:textId="77777777" w:rsidR="00AE291A" w:rsidRDefault="00AE291A" w:rsidP="00AE291A">
      <w:pPr>
        <w:widowControl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</w:t>
      </w:r>
      <w:r w:rsidR="003773F6">
        <w:rPr>
          <w:rFonts w:hAnsi="ＭＳ 明朝" w:hint="eastAsia"/>
        </w:rPr>
        <w:t>次のとおり、</w:t>
      </w:r>
      <w:r w:rsidR="00FF205A">
        <w:rPr>
          <w:rFonts w:hAnsi="ＭＳ 明朝" w:hint="eastAsia"/>
        </w:rPr>
        <w:t>尾張旭市</w:t>
      </w:r>
      <w:r w:rsidR="003773F6">
        <w:rPr>
          <w:rFonts w:hAnsi="ＭＳ 明朝" w:hint="eastAsia"/>
        </w:rPr>
        <w:t>生ごみ処理機等購入補助金の交付を受けたいので、尾張旭市生ごみ処理機等購入補助金交付要綱第</w:t>
      </w:r>
      <w:r w:rsidR="002A1CEB">
        <w:rPr>
          <w:rFonts w:hAnsi="ＭＳ 明朝" w:hint="eastAsia"/>
        </w:rPr>
        <w:t>７</w:t>
      </w:r>
      <w:r w:rsidR="003773F6">
        <w:rPr>
          <w:rFonts w:hAnsi="ＭＳ 明朝" w:hint="eastAsia"/>
        </w:rPr>
        <w:t>条の規定により、</w:t>
      </w:r>
      <w:r w:rsidR="003773F6">
        <w:rPr>
          <w:rFonts w:hAnsi="ＭＳ 明朝" w:hint="eastAsia"/>
          <w:kern w:val="24"/>
          <w:szCs w:val="24"/>
        </w:rPr>
        <w:t>次</w:t>
      </w:r>
      <w:r w:rsidR="003773F6" w:rsidRPr="00D16494">
        <w:rPr>
          <w:rFonts w:hAnsi="ＭＳ 明朝" w:cs="ＭＳ 明朝" w:hint="eastAsia"/>
          <w:szCs w:val="24"/>
        </w:rPr>
        <w:t>のとおり申請します。</w:t>
      </w:r>
    </w:p>
    <w:p w14:paraId="0F773DC3" w14:textId="77777777" w:rsidR="003773F6" w:rsidRDefault="003773F6" w:rsidP="00AE291A">
      <w:pPr>
        <w:widowControl/>
        <w:rPr>
          <w:rFonts w:hAnsi="ＭＳ 明朝"/>
          <w:szCs w:val="24"/>
        </w:rPr>
      </w:pPr>
    </w:p>
    <w:p w14:paraId="6C890880" w14:textId="77777777" w:rsidR="00852A5E" w:rsidRDefault="00430DBF" w:rsidP="00AE291A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　申請額　　　　　　　　　　</w:t>
      </w:r>
      <w:r w:rsidR="00BE514E">
        <w:rPr>
          <w:rFonts w:hAnsi="ＭＳ 明朝" w:hint="eastAsia"/>
          <w:szCs w:val="24"/>
        </w:rPr>
        <w:t xml:space="preserve">　　　　　　　</w:t>
      </w:r>
      <w:r w:rsidR="00852A5E">
        <w:rPr>
          <w:rFonts w:hAnsi="ＭＳ 明朝" w:hint="eastAsia"/>
          <w:szCs w:val="24"/>
        </w:rPr>
        <w:t>円</w:t>
      </w:r>
    </w:p>
    <w:p w14:paraId="60180C36" w14:textId="77777777" w:rsidR="00852A5E" w:rsidRDefault="00852A5E" w:rsidP="00AE291A">
      <w:pPr>
        <w:widowControl/>
        <w:rPr>
          <w:rFonts w:hAnsi="ＭＳ 明朝"/>
          <w:szCs w:val="24"/>
        </w:rPr>
      </w:pPr>
    </w:p>
    <w:p w14:paraId="15995B3F" w14:textId="77777777" w:rsidR="00852A5E" w:rsidRPr="00D16494" w:rsidRDefault="00852A5E" w:rsidP="00AE291A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生ごみ処理等の内容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8"/>
      </w:tblGrid>
      <w:tr w:rsidR="002A1CEB" w:rsidRPr="006C6130" w14:paraId="38F7CC32" w14:textId="77777777" w:rsidTr="00852A5E">
        <w:trPr>
          <w:trHeight w:val="680"/>
        </w:trPr>
        <w:tc>
          <w:tcPr>
            <w:tcW w:w="2268" w:type="dxa"/>
            <w:vAlign w:val="center"/>
          </w:tcPr>
          <w:p w14:paraId="374E3B61" w14:textId="77777777" w:rsidR="002A1CEB" w:rsidRPr="006C6130" w:rsidRDefault="002A1CEB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購入額</w:t>
            </w:r>
          </w:p>
        </w:tc>
        <w:tc>
          <w:tcPr>
            <w:tcW w:w="5528" w:type="dxa"/>
            <w:vAlign w:val="center"/>
          </w:tcPr>
          <w:p w14:paraId="4F48DA9E" w14:textId="77777777" w:rsidR="002A1CEB" w:rsidRPr="006C6130" w:rsidRDefault="00BE514E" w:rsidP="00BE514E">
            <w:pPr>
              <w:widowControl/>
              <w:ind w:rightChars="-41" w:right="-107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　　　　　　　　　　　　　　</w:t>
            </w:r>
            <w:r w:rsidR="002A1CEB" w:rsidRPr="006C6130">
              <w:rPr>
                <w:rFonts w:hAnsi="ＭＳ 明朝" w:cs="ＭＳ 明朝" w:hint="eastAsia"/>
                <w:szCs w:val="24"/>
              </w:rPr>
              <w:t>円</w:t>
            </w:r>
          </w:p>
        </w:tc>
      </w:tr>
      <w:tr w:rsidR="00852A5E" w:rsidRPr="006C6130" w14:paraId="78415DCE" w14:textId="77777777" w:rsidTr="00852A5E">
        <w:trPr>
          <w:trHeight w:val="1814"/>
        </w:trPr>
        <w:tc>
          <w:tcPr>
            <w:tcW w:w="2268" w:type="dxa"/>
            <w:vAlign w:val="center"/>
          </w:tcPr>
          <w:p w14:paraId="15616A1E" w14:textId="77777777" w:rsidR="00852A5E" w:rsidRPr="006C6130" w:rsidRDefault="00852A5E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種類</w:t>
            </w:r>
          </w:p>
        </w:tc>
        <w:tc>
          <w:tcPr>
            <w:tcW w:w="5528" w:type="dxa"/>
            <w:vAlign w:val="center"/>
          </w:tcPr>
          <w:p w14:paraId="5530AD1B" w14:textId="77777777" w:rsidR="00852A5E" w:rsidRDefault="00852A5E" w:rsidP="00030132">
            <w:pPr>
              <w:spacing w:line="360" w:lineRule="auto"/>
              <w:ind w:firstLineChars="200" w:firstLine="520"/>
            </w:pPr>
            <w:r w:rsidRPr="006C6130">
              <w:rPr>
                <w:rFonts w:hAnsi="ＭＳ 明朝" w:hint="eastAsia"/>
              </w:rPr>
              <w:t>・生ごみ処理機</w:t>
            </w:r>
          </w:p>
          <w:p w14:paraId="476DC517" w14:textId="77777777" w:rsidR="00852A5E" w:rsidRDefault="00852A5E" w:rsidP="00852A5E">
            <w:pPr>
              <w:spacing w:line="360" w:lineRule="auto"/>
              <w:ind w:firstLineChars="200" w:firstLine="520"/>
            </w:pPr>
            <w:r w:rsidRPr="006C6130">
              <w:rPr>
                <w:rFonts w:hAnsi="ＭＳ 明朝" w:hint="eastAsia"/>
              </w:rPr>
              <w:t>・生ごみ発酵用密閉容器</w:t>
            </w:r>
          </w:p>
          <w:p w14:paraId="592EECDA" w14:textId="77777777" w:rsidR="00852A5E" w:rsidRPr="006C6130" w:rsidRDefault="00852A5E" w:rsidP="00852A5E">
            <w:pPr>
              <w:widowControl/>
              <w:ind w:firstLineChars="200" w:firstLine="520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hint="eastAsia"/>
              </w:rPr>
              <w:t>・生ごみ堆肥化容器</w:t>
            </w:r>
          </w:p>
        </w:tc>
      </w:tr>
      <w:tr w:rsidR="00852A5E" w:rsidRPr="006C6130" w14:paraId="232B9675" w14:textId="77777777" w:rsidTr="00852A5E">
        <w:trPr>
          <w:trHeight w:val="680"/>
        </w:trPr>
        <w:tc>
          <w:tcPr>
            <w:tcW w:w="2268" w:type="dxa"/>
            <w:vAlign w:val="center"/>
          </w:tcPr>
          <w:p w14:paraId="7EB89647" w14:textId="77777777" w:rsidR="00852A5E" w:rsidRPr="006C6130" w:rsidRDefault="00852A5E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型式</w:t>
            </w:r>
          </w:p>
        </w:tc>
        <w:tc>
          <w:tcPr>
            <w:tcW w:w="5528" w:type="dxa"/>
            <w:vAlign w:val="center"/>
          </w:tcPr>
          <w:p w14:paraId="0A6A181C" w14:textId="77777777" w:rsidR="004D67DB" w:rsidRPr="006C6130" w:rsidRDefault="00BE514E" w:rsidP="00DD7A8C">
            <w:pPr>
              <w:widowControl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　</w:t>
            </w:r>
          </w:p>
        </w:tc>
      </w:tr>
      <w:tr w:rsidR="00852A5E" w:rsidRPr="006C6130" w14:paraId="1464EC61" w14:textId="77777777" w:rsidTr="00852A5E">
        <w:trPr>
          <w:trHeight w:val="680"/>
        </w:trPr>
        <w:tc>
          <w:tcPr>
            <w:tcW w:w="2268" w:type="dxa"/>
            <w:vAlign w:val="center"/>
          </w:tcPr>
          <w:p w14:paraId="5A37C764" w14:textId="77777777" w:rsidR="00852A5E" w:rsidRPr="006C6130" w:rsidRDefault="00852A5E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基（個）数</w:t>
            </w:r>
          </w:p>
        </w:tc>
        <w:tc>
          <w:tcPr>
            <w:tcW w:w="5528" w:type="dxa"/>
            <w:vAlign w:val="center"/>
          </w:tcPr>
          <w:p w14:paraId="28E92CB5" w14:textId="77777777" w:rsidR="00852A5E" w:rsidRPr="006C6130" w:rsidRDefault="00BE514E" w:rsidP="006C6130">
            <w:pPr>
              <w:widowControl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　　　　　　　　　　　</w:t>
            </w:r>
            <w:r w:rsidR="00030132">
              <w:rPr>
                <w:rFonts w:hAnsi="ＭＳ 明朝" w:cs="ＭＳ 明朝" w:hint="eastAsia"/>
                <w:szCs w:val="24"/>
              </w:rPr>
              <w:t xml:space="preserve">　</w:t>
            </w:r>
            <w:r w:rsidR="00852A5E" w:rsidRPr="006C6130">
              <w:rPr>
                <w:rFonts w:hAnsi="ＭＳ 明朝" w:cs="ＭＳ 明朝" w:hint="eastAsia"/>
                <w:szCs w:val="24"/>
              </w:rPr>
              <w:t>基（個）</w:t>
            </w:r>
          </w:p>
        </w:tc>
      </w:tr>
      <w:tr w:rsidR="002A1CEB" w:rsidRPr="006C6130" w14:paraId="12A23EC8" w14:textId="77777777" w:rsidTr="00852A5E">
        <w:trPr>
          <w:trHeight w:val="680"/>
        </w:trPr>
        <w:tc>
          <w:tcPr>
            <w:tcW w:w="2268" w:type="dxa"/>
            <w:vAlign w:val="center"/>
          </w:tcPr>
          <w:p w14:paraId="7ECD09CB" w14:textId="77777777" w:rsidR="002A1CEB" w:rsidRPr="006C6130" w:rsidRDefault="002A1CEB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購入日</w:t>
            </w:r>
          </w:p>
        </w:tc>
        <w:tc>
          <w:tcPr>
            <w:tcW w:w="5528" w:type="dxa"/>
            <w:vAlign w:val="center"/>
          </w:tcPr>
          <w:p w14:paraId="1AFDB8AB" w14:textId="77777777" w:rsidR="002A1CEB" w:rsidRPr="006C6130" w:rsidRDefault="00BE514E" w:rsidP="00030132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令和　</w:t>
            </w:r>
            <w:r w:rsidR="00430DBF">
              <w:rPr>
                <w:rFonts w:hAnsi="ＭＳ 明朝" w:cs="ＭＳ 明朝" w:hint="eastAsia"/>
                <w:szCs w:val="24"/>
              </w:rPr>
              <w:t>年</w:t>
            </w:r>
            <w:r>
              <w:rPr>
                <w:rFonts w:hAnsi="ＭＳ 明朝" w:cs="ＭＳ 明朝" w:hint="eastAsia"/>
                <w:szCs w:val="24"/>
              </w:rPr>
              <w:t xml:space="preserve">　</w:t>
            </w:r>
            <w:r w:rsidR="006F2628">
              <w:rPr>
                <w:rFonts w:hAnsi="ＭＳ 明朝" w:cs="ＭＳ 明朝" w:hint="eastAsia"/>
                <w:szCs w:val="24"/>
              </w:rPr>
              <w:t>月</w:t>
            </w:r>
            <w:r>
              <w:rPr>
                <w:rFonts w:hAnsi="ＭＳ 明朝" w:cs="ＭＳ 明朝" w:hint="eastAsia"/>
                <w:szCs w:val="24"/>
              </w:rPr>
              <w:t xml:space="preserve">　　</w:t>
            </w:r>
            <w:r w:rsidR="002A1CEB" w:rsidRPr="006C6130">
              <w:rPr>
                <w:rFonts w:hAnsi="ＭＳ 明朝" w:cs="ＭＳ 明朝" w:hint="eastAsia"/>
                <w:szCs w:val="24"/>
              </w:rPr>
              <w:t>日</w:t>
            </w:r>
          </w:p>
        </w:tc>
      </w:tr>
    </w:tbl>
    <w:p w14:paraId="754F3D25" w14:textId="77777777" w:rsidR="00852A5E" w:rsidRDefault="00852A5E" w:rsidP="00AE291A">
      <w:pPr>
        <w:ind w:left="260" w:hangingChars="100" w:hanging="260"/>
        <w:rPr>
          <w:rFonts w:hAnsi="ＭＳ 明朝" w:cs="ＭＳ 明朝"/>
          <w:szCs w:val="24"/>
        </w:rPr>
      </w:pPr>
    </w:p>
    <w:p w14:paraId="7BE9A102" w14:textId="77777777" w:rsidR="00AE291A" w:rsidRPr="007931F1" w:rsidRDefault="00852A5E" w:rsidP="007931F1">
      <w:pPr>
        <w:wordWrap/>
        <w:ind w:left="260" w:hangingChars="100" w:hanging="260"/>
        <w:jc w:val="both"/>
        <w:textAlignment w:val="auto"/>
        <w:rPr>
          <w:rFonts w:hAnsi="ＭＳ 明朝"/>
          <w:szCs w:val="24"/>
        </w:rPr>
      </w:pPr>
      <w:r w:rsidRPr="007931F1">
        <w:rPr>
          <w:rFonts w:hAnsi="ＭＳ 明朝" w:hint="eastAsia"/>
          <w:szCs w:val="24"/>
        </w:rPr>
        <w:t>３　添付書類　　生ごみ処理機等の購入費用の領収書（</w:t>
      </w:r>
      <w:r w:rsidR="00EC0A55">
        <w:rPr>
          <w:rFonts w:hAnsi="ＭＳ 明朝" w:hint="eastAsia"/>
          <w:szCs w:val="24"/>
        </w:rPr>
        <w:t>写し</w:t>
      </w:r>
      <w:bookmarkStart w:id="0" w:name="_GoBack"/>
      <w:bookmarkEnd w:id="0"/>
      <w:r w:rsidRPr="007931F1">
        <w:rPr>
          <w:rFonts w:hAnsi="ＭＳ 明朝" w:hint="eastAsia"/>
          <w:szCs w:val="24"/>
        </w:rPr>
        <w:t>）</w:t>
      </w:r>
    </w:p>
    <w:p w14:paraId="4CD2D192" w14:textId="77777777" w:rsidR="002A1CEB" w:rsidRDefault="002A1CEB" w:rsidP="00AE291A">
      <w:pPr>
        <w:ind w:left="260" w:hangingChars="100" w:hanging="260"/>
        <w:rPr>
          <w:rFonts w:hAnsi="ＭＳ 明朝" w:cs="ＭＳ 明朝"/>
          <w:szCs w:val="24"/>
        </w:rPr>
      </w:pPr>
    </w:p>
    <w:p w14:paraId="4EBEB404" w14:textId="77777777" w:rsidR="00AE291A" w:rsidRDefault="00AE291A" w:rsidP="00AE291A">
      <w:pPr>
        <w:ind w:left="260" w:hangingChars="100" w:hanging="260"/>
        <w:rPr>
          <w:rFonts w:hAnsi="ＭＳ 明朝" w:cs="ＭＳ 明朝"/>
          <w:szCs w:val="24"/>
        </w:rPr>
      </w:pPr>
    </w:p>
    <w:p w14:paraId="050CDF77" w14:textId="77777777" w:rsidR="00AE291A" w:rsidRDefault="00AE291A" w:rsidP="00AE291A">
      <w:pPr>
        <w:ind w:left="260" w:hangingChars="100" w:hanging="260"/>
        <w:rPr>
          <w:rFonts w:hAnsi="ＭＳ 明朝" w:cs="ＭＳ 明朝"/>
          <w:szCs w:val="24"/>
        </w:rPr>
      </w:pPr>
    </w:p>
    <w:p w14:paraId="59E57BD2" w14:textId="77777777" w:rsidR="00A12EC0" w:rsidRDefault="00A12EC0" w:rsidP="00AE291A">
      <w:pPr>
        <w:ind w:left="260" w:hangingChars="100" w:hanging="260"/>
        <w:rPr>
          <w:rFonts w:hAnsi="ＭＳ 明朝" w:cs="ＭＳ 明朝"/>
          <w:szCs w:val="24"/>
        </w:rPr>
      </w:pPr>
    </w:p>
    <w:p w14:paraId="53CC0BD8" w14:textId="77777777" w:rsidR="00AE291A" w:rsidRDefault="00AE291A" w:rsidP="00AE291A">
      <w:pPr>
        <w:ind w:left="260" w:hangingChars="100" w:hanging="260"/>
        <w:rPr>
          <w:rFonts w:hAnsi="ＭＳ 明朝"/>
          <w:szCs w:val="24"/>
        </w:rPr>
      </w:pPr>
      <w:r w:rsidRPr="00522366">
        <w:rPr>
          <w:rFonts w:hAnsi="ＭＳ 明朝" w:hint="eastAsia"/>
          <w:szCs w:val="24"/>
        </w:rPr>
        <w:lastRenderedPageBreak/>
        <w:t>第３号様式（第</w:t>
      </w:r>
      <w:r w:rsidR="00653859">
        <w:rPr>
          <w:rFonts w:hAnsi="ＭＳ 明朝" w:hint="eastAsia"/>
          <w:szCs w:val="24"/>
        </w:rPr>
        <w:t>８</w:t>
      </w:r>
      <w:r w:rsidRPr="00522366">
        <w:rPr>
          <w:rFonts w:hAnsi="ＭＳ 明朝" w:hint="eastAsia"/>
          <w:szCs w:val="24"/>
        </w:rPr>
        <w:t>条関係）</w:t>
      </w:r>
    </w:p>
    <w:p w14:paraId="55EF2E2A" w14:textId="77777777" w:rsidR="00A12EC0" w:rsidRPr="00D16494" w:rsidRDefault="00A12EC0" w:rsidP="00A12EC0">
      <w:pPr>
        <w:widowControl/>
        <w:rPr>
          <w:rFonts w:hAnsi="ＭＳ 明朝"/>
          <w:szCs w:val="24"/>
        </w:rPr>
      </w:pPr>
    </w:p>
    <w:p w14:paraId="53CAF326" w14:textId="77777777" w:rsidR="00A12EC0" w:rsidRPr="00E73C1E" w:rsidRDefault="00A12EC0" w:rsidP="00E73C1E">
      <w:pPr>
        <w:widowControl/>
        <w:rPr>
          <w:rFonts w:hAnsi="ＭＳ 明朝" w:cs="ＭＳ 明朝"/>
          <w:szCs w:val="24"/>
        </w:rPr>
      </w:pPr>
      <w:r w:rsidRPr="00E73C1E">
        <w:rPr>
          <w:rFonts w:hAnsi="ＭＳ 明朝" w:cs="ＭＳ 明朝" w:hint="eastAsia"/>
          <w:szCs w:val="24"/>
        </w:rPr>
        <w:t xml:space="preserve">　　　　　　　　　　　　　　　　　　　</w:t>
      </w:r>
      <w:r w:rsidR="00371842">
        <w:rPr>
          <w:rFonts w:hAnsi="ＭＳ 明朝" w:cs="ＭＳ 明朝" w:hint="eastAsia"/>
          <w:szCs w:val="24"/>
        </w:rPr>
        <w:t xml:space="preserve">　</w:t>
      </w:r>
      <w:r w:rsidRPr="00E73C1E">
        <w:rPr>
          <w:rFonts w:hAnsi="ＭＳ 明朝" w:cs="ＭＳ 明朝" w:hint="eastAsia"/>
          <w:szCs w:val="24"/>
        </w:rPr>
        <w:t xml:space="preserve">　　　　</w:t>
      </w:r>
      <w:r w:rsidR="007A59DD">
        <w:rPr>
          <w:rFonts w:hAnsi="ＭＳ 明朝" w:cs="ＭＳ 明朝" w:hint="eastAsia"/>
          <w:szCs w:val="24"/>
        </w:rPr>
        <w:t xml:space="preserve">　　</w:t>
      </w:r>
      <w:r w:rsidRPr="00E73C1E"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年</w:t>
      </w:r>
      <w:r>
        <w:rPr>
          <w:rFonts w:hAnsi="ＭＳ 明朝" w:cs="ＭＳ 明朝" w:hint="eastAsia"/>
          <w:szCs w:val="24"/>
        </w:rPr>
        <w:t xml:space="preserve">　　</w:t>
      </w:r>
      <w:r w:rsidRPr="00D16494">
        <w:rPr>
          <w:rFonts w:hAnsi="ＭＳ 明朝" w:cs="ＭＳ 明朝" w:hint="eastAsia"/>
          <w:szCs w:val="24"/>
        </w:rPr>
        <w:t>月</w:t>
      </w:r>
      <w:r>
        <w:rPr>
          <w:rFonts w:hAnsi="ＭＳ 明朝" w:cs="ＭＳ 明朝" w:hint="eastAsia"/>
          <w:szCs w:val="24"/>
        </w:rPr>
        <w:t xml:space="preserve">　　</w:t>
      </w:r>
      <w:r w:rsidRPr="00D16494">
        <w:rPr>
          <w:rFonts w:hAnsi="ＭＳ 明朝" w:cs="ＭＳ 明朝" w:hint="eastAsia"/>
          <w:szCs w:val="24"/>
        </w:rPr>
        <w:t>日</w:t>
      </w:r>
    </w:p>
    <w:p w14:paraId="2BDED63E" w14:textId="77777777" w:rsidR="00A12EC0" w:rsidRPr="00A12EC0" w:rsidRDefault="00A12EC0" w:rsidP="00A12EC0">
      <w:pPr>
        <w:widowControl/>
        <w:rPr>
          <w:rFonts w:hAnsi="ＭＳ 明朝"/>
          <w:szCs w:val="24"/>
        </w:rPr>
      </w:pPr>
    </w:p>
    <w:p w14:paraId="1ECDCF68" w14:textId="77777777" w:rsidR="00A12EC0" w:rsidRPr="00D16494" w:rsidRDefault="00A12EC0" w:rsidP="00A12EC0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尾張旭市長　殿</w:t>
      </w:r>
    </w:p>
    <w:p w14:paraId="589A9C2D" w14:textId="77777777" w:rsidR="00A12EC0" w:rsidRPr="00D16494" w:rsidRDefault="00A12EC0" w:rsidP="00A12EC0">
      <w:pPr>
        <w:widowControl/>
        <w:rPr>
          <w:rFonts w:hAnsi="ＭＳ 明朝"/>
          <w:szCs w:val="24"/>
        </w:rPr>
      </w:pPr>
    </w:p>
    <w:p w14:paraId="3E664A8E" w14:textId="77777777" w:rsidR="00A12EC0" w:rsidRPr="00D16494" w:rsidRDefault="00A12EC0" w:rsidP="00A12EC0">
      <w:pPr>
        <w:widowControl/>
        <w:rPr>
          <w:rFonts w:hAnsi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　　　　</w:t>
      </w:r>
      <w:r w:rsidRPr="00D16494">
        <w:rPr>
          <w:rFonts w:hAnsi="ＭＳ 明朝" w:cs="ＭＳ 明朝" w:hint="eastAsia"/>
          <w:szCs w:val="24"/>
        </w:rPr>
        <w:t>申請者</w:t>
      </w:r>
      <w:r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住所</w:t>
      </w:r>
      <w:r w:rsidR="001E0121">
        <w:rPr>
          <w:rFonts w:hAnsi="ＭＳ 明朝" w:cs="ＭＳ 明朝" w:hint="eastAsia"/>
          <w:szCs w:val="24"/>
        </w:rPr>
        <w:t xml:space="preserve">　</w:t>
      </w:r>
    </w:p>
    <w:p w14:paraId="75470C1D" w14:textId="77777777" w:rsidR="00A12EC0" w:rsidRPr="00D16494" w:rsidRDefault="00A12EC0" w:rsidP="00A12EC0">
      <w:pPr>
        <w:widowControl/>
        <w:rPr>
          <w:rFonts w:hAnsi="ＭＳ 明朝"/>
          <w:szCs w:val="24"/>
        </w:rPr>
      </w:pPr>
      <w:r w:rsidRPr="00D16494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 xml:space="preserve">　　　　</w:t>
      </w:r>
      <w:r w:rsidRPr="00D16494">
        <w:rPr>
          <w:rFonts w:hAnsi="ＭＳ 明朝" w:cs="ＭＳ 明朝" w:hint="eastAsia"/>
          <w:szCs w:val="24"/>
        </w:rPr>
        <w:t xml:space="preserve">　　　　　　　　　　　　　　　　氏名</w:t>
      </w:r>
      <w:r>
        <w:rPr>
          <w:rFonts w:hAnsi="ＭＳ 明朝" w:cs="ＭＳ 明朝" w:hint="eastAsia"/>
          <w:szCs w:val="24"/>
        </w:rPr>
        <w:t xml:space="preserve">　</w:t>
      </w:r>
      <w:r w:rsidR="00030132">
        <w:rPr>
          <w:rFonts w:hAnsi="ＭＳ 明朝" w:cs="ＭＳ 明朝" w:hint="eastAsia"/>
          <w:szCs w:val="24"/>
        </w:rPr>
        <w:t xml:space="preserve">　　　　　　　</w:t>
      </w:r>
      <w:r w:rsidR="006F2628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 xml:space="preserve">　</w:t>
      </w:r>
    </w:p>
    <w:p w14:paraId="41A8AF45" w14:textId="77777777" w:rsidR="00A12EC0" w:rsidRDefault="00A12EC0" w:rsidP="00A12EC0">
      <w:pPr>
        <w:widowControl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　　　　　　　　</w:t>
      </w:r>
      <w:r w:rsidRPr="00D16494">
        <w:rPr>
          <w:rFonts w:hAnsi="ＭＳ 明朝" w:cs="ＭＳ 明朝" w:hint="eastAsia"/>
          <w:szCs w:val="24"/>
        </w:rPr>
        <w:t>電話</w:t>
      </w:r>
      <w:r w:rsidR="001E0121">
        <w:rPr>
          <w:rFonts w:hAnsi="ＭＳ 明朝" w:cs="ＭＳ 明朝" w:hint="eastAsia"/>
          <w:szCs w:val="24"/>
        </w:rPr>
        <w:t xml:space="preserve">　</w:t>
      </w:r>
    </w:p>
    <w:p w14:paraId="7F58B1EB" w14:textId="77777777" w:rsidR="00AE291A" w:rsidRDefault="00AE291A" w:rsidP="00AE291A">
      <w:pPr>
        <w:ind w:left="260" w:hangingChars="100" w:hanging="260"/>
        <w:rPr>
          <w:rFonts w:hAnsi="ＭＳ 明朝"/>
          <w:szCs w:val="24"/>
        </w:rPr>
      </w:pPr>
    </w:p>
    <w:p w14:paraId="08AE8BFF" w14:textId="77777777" w:rsidR="00AE291A" w:rsidRDefault="00AE291A" w:rsidP="00AE291A">
      <w:pPr>
        <w:ind w:left="260" w:hangingChars="100" w:hanging="260"/>
        <w:jc w:val="center"/>
        <w:rPr>
          <w:rFonts w:hAnsi="ＭＳ ゴシック"/>
        </w:rPr>
      </w:pPr>
      <w:r w:rsidRPr="008F710C">
        <w:rPr>
          <w:rFonts w:hAnsi="ＭＳ ゴシック" w:hint="eastAsia"/>
        </w:rPr>
        <w:t>補助金請求</w:t>
      </w:r>
      <w:r>
        <w:rPr>
          <w:rFonts w:hAnsi="ＭＳ ゴシック" w:hint="eastAsia"/>
        </w:rPr>
        <w:t>書</w:t>
      </w:r>
    </w:p>
    <w:p w14:paraId="2B3D606C" w14:textId="77777777" w:rsidR="00AE291A" w:rsidRPr="00A12EC0" w:rsidRDefault="00AE291A" w:rsidP="00AE291A">
      <w:pPr>
        <w:widowControl/>
        <w:rPr>
          <w:rFonts w:hAnsi="ＭＳ 明朝" w:cs="ＭＳ 明朝"/>
          <w:szCs w:val="24"/>
        </w:rPr>
      </w:pPr>
    </w:p>
    <w:p w14:paraId="6CA8DE35" w14:textId="77777777" w:rsidR="00AE291A" w:rsidRPr="007931F1" w:rsidRDefault="00AE291A" w:rsidP="007931F1">
      <w:pPr>
        <w:wordWrap/>
        <w:jc w:val="both"/>
        <w:textAlignment w:val="auto"/>
        <w:rPr>
          <w:rFonts w:hAnsi="ＭＳ 明朝"/>
          <w:kern w:val="24"/>
          <w:szCs w:val="24"/>
        </w:rPr>
      </w:pPr>
      <w:r w:rsidRPr="007931F1">
        <w:rPr>
          <w:rFonts w:hAnsi="ＭＳ 明朝" w:hint="eastAsia"/>
          <w:kern w:val="24"/>
          <w:szCs w:val="24"/>
        </w:rPr>
        <w:t xml:space="preserve">　</w:t>
      </w:r>
      <w:r w:rsidRPr="00522366">
        <w:rPr>
          <w:rFonts w:hAnsi="ＭＳ 明朝" w:hint="eastAsia"/>
          <w:kern w:val="24"/>
          <w:szCs w:val="24"/>
        </w:rPr>
        <w:t>尾張旭市</w:t>
      </w:r>
      <w:r w:rsidR="00653859">
        <w:rPr>
          <w:rFonts w:hAnsi="ＭＳ 明朝" w:hint="eastAsia"/>
          <w:kern w:val="24"/>
          <w:szCs w:val="24"/>
        </w:rPr>
        <w:t>生ごみ処理機等購入</w:t>
      </w:r>
      <w:r w:rsidRPr="00522366">
        <w:rPr>
          <w:rFonts w:hAnsi="ＭＳ 明朝" w:hint="eastAsia"/>
          <w:kern w:val="24"/>
          <w:szCs w:val="24"/>
        </w:rPr>
        <w:t>補助金交付要綱</w:t>
      </w:r>
      <w:r>
        <w:rPr>
          <w:rFonts w:hAnsi="ＭＳ 明朝" w:hint="eastAsia"/>
          <w:kern w:val="24"/>
          <w:szCs w:val="24"/>
        </w:rPr>
        <w:t>第</w:t>
      </w:r>
      <w:r w:rsidR="00653859">
        <w:rPr>
          <w:rFonts w:hAnsi="ＭＳ 明朝" w:hint="eastAsia"/>
          <w:kern w:val="24"/>
          <w:szCs w:val="24"/>
        </w:rPr>
        <w:t>８</w:t>
      </w:r>
      <w:r>
        <w:rPr>
          <w:rFonts w:hAnsi="ＭＳ 明朝" w:hint="eastAsia"/>
          <w:kern w:val="24"/>
          <w:szCs w:val="24"/>
        </w:rPr>
        <w:t>条の規定により、次の金額の支払を請求します</w:t>
      </w:r>
      <w:r w:rsidRPr="007931F1">
        <w:rPr>
          <w:rFonts w:hAnsi="ＭＳ 明朝" w:hint="eastAsia"/>
          <w:kern w:val="24"/>
          <w:szCs w:val="24"/>
        </w:rPr>
        <w:t>。</w:t>
      </w:r>
    </w:p>
    <w:p w14:paraId="25618254" w14:textId="77777777" w:rsidR="00AE291A" w:rsidRPr="00D16494" w:rsidRDefault="00AE291A" w:rsidP="00AE291A">
      <w:pPr>
        <w:widowControl/>
        <w:jc w:val="center"/>
        <w:rPr>
          <w:rFonts w:hAnsi="ＭＳ 明朝"/>
          <w:szCs w:val="24"/>
        </w:rPr>
      </w:pPr>
      <w:r w:rsidRPr="00D16494">
        <w:rPr>
          <w:rFonts w:hAnsi="ＭＳ 明朝" w:cs="ＭＳ 明朝" w:hint="eastAsia"/>
          <w:szCs w:val="24"/>
        </w:rPr>
        <w:t>記</w:t>
      </w:r>
    </w:p>
    <w:p w14:paraId="28D199B9" w14:textId="77777777" w:rsidR="00AE291A" w:rsidRPr="00D16494" w:rsidRDefault="00AE291A" w:rsidP="00AE291A">
      <w:pPr>
        <w:widowControl/>
        <w:rPr>
          <w:rFonts w:hAnsi="ＭＳ 明朝"/>
          <w:szCs w:val="24"/>
          <w:u w:val="single"/>
        </w:rPr>
      </w:pPr>
      <w:r w:rsidRPr="00D16494">
        <w:rPr>
          <w:rFonts w:hAnsi="ＭＳ 明朝" w:cs="ＭＳ 明朝" w:hint="eastAsia"/>
          <w:szCs w:val="24"/>
        </w:rPr>
        <w:t>１</w:t>
      </w:r>
      <w:r>
        <w:rPr>
          <w:rFonts w:hAnsi="ＭＳ 明朝" w:cs="ＭＳ 明朝" w:hint="eastAsia"/>
          <w:szCs w:val="24"/>
        </w:rPr>
        <w:t xml:space="preserve">　請求金額</w:t>
      </w:r>
      <w:r w:rsidR="001E0121">
        <w:rPr>
          <w:rFonts w:hAnsi="ＭＳ 明朝" w:cs="ＭＳ 明朝" w:hint="eastAsia"/>
          <w:szCs w:val="24"/>
        </w:rPr>
        <w:t xml:space="preserve">　　　　　　　　　</w:t>
      </w:r>
      <w:r w:rsidR="006F2628">
        <w:rPr>
          <w:rFonts w:hAnsi="ＭＳ 明朝" w:cs="ＭＳ 明朝" w:hint="eastAsia"/>
          <w:szCs w:val="24"/>
        </w:rPr>
        <w:t xml:space="preserve">　　　　　　</w:t>
      </w:r>
      <w:r>
        <w:rPr>
          <w:rFonts w:hint="eastAsia"/>
        </w:rPr>
        <w:t>円</w:t>
      </w:r>
    </w:p>
    <w:p w14:paraId="0C031372" w14:textId="77777777" w:rsidR="00AE291A" w:rsidRPr="00D16494" w:rsidRDefault="00AE291A" w:rsidP="00AE291A">
      <w:pPr>
        <w:widowControl/>
        <w:rPr>
          <w:rFonts w:hAnsi="ＭＳ 明朝"/>
          <w:kern w:val="24"/>
          <w:szCs w:val="24"/>
        </w:rPr>
      </w:pPr>
      <w:r w:rsidRPr="00D16494">
        <w:rPr>
          <w:rFonts w:hAnsi="ＭＳ 明朝" w:cs="ＭＳ 明朝" w:hint="eastAsia"/>
          <w:szCs w:val="24"/>
        </w:rPr>
        <w:t>２</w:t>
      </w:r>
      <w:r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kern w:val="24"/>
          <w:szCs w:val="24"/>
        </w:rPr>
        <w:t>振込先金融機関名</w:t>
      </w:r>
    </w:p>
    <w:tbl>
      <w:tblPr>
        <w:tblW w:w="8646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701"/>
        <w:gridCol w:w="3543"/>
      </w:tblGrid>
      <w:tr w:rsidR="00AE291A" w:rsidRPr="00D16494" w14:paraId="3CC339C3" w14:textId="77777777" w:rsidTr="00A20E18">
        <w:trPr>
          <w:cantSplit/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A998" w14:textId="77777777"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金融機関名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01A5D" w14:textId="77777777" w:rsidR="00AE291A" w:rsidRPr="00D16494" w:rsidRDefault="001E0121" w:rsidP="00030132">
            <w:pPr>
              <w:widowControl/>
              <w:jc w:val="right"/>
              <w:rPr>
                <w:rFonts w:hAnsi="ＭＳ 明朝"/>
                <w:kern w:val="24"/>
                <w:szCs w:val="24"/>
              </w:rPr>
            </w:pPr>
            <w:r>
              <w:rPr>
                <w:rFonts w:hAnsi="ＭＳ 明朝" w:cs="ＭＳ 明朝" w:hint="eastAsia"/>
                <w:kern w:val="24"/>
                <w:szCs w:val="24"/>
              </w:rPr>
              <w:t xml:space="preserve">　　</w:t>
            </w:r>
            <w:r w:rsidR="00030132">
              <w:rPr>
                <w:rFonts w:hAnsi="ＭＳ 明朝" w:cs="ＭＳ 明朝" w:hint="eastAsia"/>
                <w:kern w:val="24"/>
                <w:szCs w:val="24"/>
              </w:rPr>
              <w:t>銀行・金庫・農協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3C3A" w14:textId="77777777" w:rsidR="00AE291A" w:rsidRPr="00D16494" w:rsidRDefault="00302903" w:rsidP="00030132">
            <w:pPr>
              <w:widowControl/>
              <w:jc w:val="right"/>
              <w:rPr>
                <w:rFonts w:hAnsi="ＭＳ 明朝"/>
                <w:kern w:val="24"/>
                <w:szCs w:val="24"/>
              </w:rPr>
            </w:pPr>
            <w:r>
              <w:rPr>
                <w:rFonts w:hAnsi="ＭＳ 明朝" w:cs="ＭＳ 明朝" w:hint="eastAsia"/>
                <w:kern w:val="24"/>
                <w:szCs w:val="24"/>
              </w:rPr>
              <w:t xml:space="preserve">　　　</w:t>
            </w:r>
            <w:r w:rsidR="00030132">
              <w:rPr>
                <w:rFonts w:hAnsi="ＭＳ 明朝" w:cs="ＭＳ 明朝" w:hint="eastAsia"/>
                <w:kern w:val="24"/>
                <w:szCs w:val="24"/>
              </w:rPr>
              <w:t>本店・支店・支所</w:t>
            </w:r>
          </w:p>
        </w:tc>
      </w:tr>
      <w:tr w:rsidR="00AE291A" w:rsidRPr="00D16494" w14:paraId="4A00DC1B" w14:textId="77777777" w:rsidTr="00A20E18">
        <w:trPr>
          <w:cantSplit/>
          <w:trHeight w:val="56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CCA0" w14:textId="77777777"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預金種類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E75A" w14:textId="77777777"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91747" w14:textId="77777777"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口座番号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EBF61" w14:textId="77777777" w:rsidR="00AE291A" w:rsidRPr="00D16494" w:rsidRDefault="00AE291A" w:rsidP="001E0121">
            <w:pPr>
              <w:widowControl/>
              <w:ind w:firstLineChars="400" w:firstLine="1040"/>
              <w:rPr>
                <w:rFonts w:hAnsi="ＭＳ 明朝"/>
                <w:kern w:val="24"/>
                <w:szCs w:val="24"/>
              </w:rPr>
            </w:pPr>
          </w:p>
        </w:tc>
      </w:tr>
      <w:tr w:rsidR="00AE291A" w:rsidRPr="00D16494" w14:paraId="4D573F7F" w14:textId="77777777" w:rsidTr="00A20E18">
        <w:trPr>
          <w:cantSplit/>
          <w:trHeight w:val="324"/>
        </w:trPr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8D8FE" w14:textId="77777777"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フリガナ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479524D" w14:textId="77777777" w:rsidR="00AE291A" w:rsidRPr="00D16494" w:rsidRDefault="001E0121" w:rsidP="00030132">
            <w:pPr>
              <w:widowControl/>
              <w:rPr>
                <w:rFonts w:hAnsi="ＭＳ 明朝"/>
                <w:kern w:val="24"/>
                <w:szCs w:val="24"/>
              </w:rPr>
            </w:pPr>
            <w:r>
              <w:rPr>
                <w:rFonts w:hAnsi="ＭＳ 明朝" w:hint="eastAsia"/>
                <w:kern w:val="24"/>
                <w:szCs w:val="24"/>
              </w:rPr>
              <w:t xml:space="preserve">　</w:t>
            </w:r>
          </w:p>
        </w:tc>
      </w:tr>
      <w:tr w:rsidR="00AE291A" w:rsidRPr="00D16494" w14:paraId="01759085" w14:textId="77777777" w:rsidTr="00A20E18">
        <w:trPr>
          <w:cantSplit/>
          <w:trHeight w:val="567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B7B7" w14:textId="77777777"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B362" w14:textId="77777777" w:rsidR="00AE291A" w:rsidRPr="00D16494" w:rsidRDefault="00AE291A" w:rsidP="001E0121">
            <w:pPr>
              <w:widowControl/>
              <w:ind w:firstLineChars="100" w:firstLine="260"/>
              <w:rPr>
                <w:rFonts w:hAnsi="ＭＳ 明朝"/>
                <w:kern w:val="24"/>
                <w:szCs w:val="24"/>
              </w:rPr>
            </w:pPr>
          </w:p>
        </w:tc>
      </w:tr>
    </w:tbl>
    <w:p w14:paraId="1635F099" w14:textId="77777777" w:rsidR="00AE291A" w:rsidRDefault="00AE291A" w:rsidP="00AE291A">
      <w:pPr>
        <w:widowControl/>
        <w:rPr>
          <w:rFonts w:hAnsi="ＭＳ 明朝"/>
          <w:kern w:val="24"/>
          <w:szCs w:val="24"/>
        </w:rPr>
      </w:pPr>
    </w:p>
    <w:p w14:paraId="2E5BCC7D" w14:textId="77777777" w:rsidR="00AE291A" w:rsidRDefault="00AE291A" w:rsidP="00AE291A">
      <w:pPr>
        <w:ind w:left="260" w:hangingChars="100" w:hanging="260"/>
        <w:rPr>
          <w:rFonts w:hAnsi="ＭＳ ゴシック"/>
        </w:rPr>
      </w:pPr>
    </w:p>
    <w:p w14:paraId="12C0B184" w14:textId="77777777" w:rsidR="00AE291A" w:rsidRDefault="00AE291A" w:rsidP="00AE291A">
      <w:pPr>
        <w:ind w:left="260" w:hangingChars="100" w:hanging="260"/>
        <w:rPr>
          <w:rFonts w:hAnsi="ＭＳ ゴシック"/>
        </w:rPr>
      </w:pPr>
    </w:p>
    <w:p w14:paraId="0566C579" w14:textId="77777777" w:rsidR="00AE291A" w:rsidRDefault="00AE291A" w:rsidP="00AE291A">
      <w:pPr>
        <w:ind w:left="260" w:hangingChars="100" w:hanging="260"/>
        <w:rPr>
          <w:rFonts w:hAnsi="ＭＳ ゴシック"/>
        </w:rPr>
      </w:pPr>
    </w:p>
    <w:p w14:paraId="52B26ABE" w14:textId="77777777" w:rsidR="00AE291A" w:rsidRDefault="00AE291A" w:rsidP="00AE291A">
      <w:pPr>
        <w:ind w:left="260" w:hangingChars="100" w:hanging="260"/>
        <w:rPr>
          <w:rFonts w:hAnsi="ＭＳ ゴシック"/>
        </w:rPr>
      </w:pPr>
    </w:p>
    <w:p w14:paraId="21B5CA90" w14:textId="77777777" w:rsidR="00AE291A" w:rsidRDefault="00AE291A" w:rsidP="00AE291A">
      <w:pPr>
        <w:ind w:left="260" w:hangingChars="100" w:hanging="260"/>
        <w:rPr>
          <w:rFonts w:hAnsi="ＭＳ ゴシック"/>
        </w:rPr>
      </w:pPr>
    </w:p>
    <w:p w14:paraId="5628B5B3" w14:textId="77777777" w:rsidR="00AE291A" w:rsidRDefault="00AE291A" w:rsidP="00AE291A">
      <w:pPr>
        <w:ind w:left="260" w:hangingChars="100" w:hanging="260"/>
        <w:rPr>
          <w:rFonts w:hAnsi="ＭＳ ゴシック"/>
        </w:rPr>
      </w:pPr>
    </w:p>
    <w:p w14:paraId="72CF877D" w14:textId="77777777" w:rsidR="00AE291A" w:rsidRDefault="00AE291A" w:rsidP="00AE291A">
      <w:pPr>
        <w:ind w:left="260" w:hangingChars="100" w:hanging="260"/>
        <w:rPr>
          <w:rFonts w:hAnsi="ＭＳ ゴシック"/>
        </w:rPr>
      </w:pPr>
    </w:p>
    <w:p w14:paraId="1E8DC318" w14:textId="77777777" w:rsidR="00AE291A" w:rsidRDefault="00AE291A" w:rsidP="00AE291A">
      <w:pPr>
        <w:ind w:left="260" w:hangingChars="100" w:hanging="260"/>
        <w:rPr>
          <w:rFonts w:hAnsi="ＭＳ ゴシック"/>
        </w:rPr>
      </w:pPr>
    </w:p>
    <w:p w14:paraId="3F822CC9" w14:textId="77777777" w:rsidR="00AE291A" w:rsidRDefault="00AE291A" w:rsidP="00AE291A">
      <w:pPr>
        <w:ind w:left="260" w:hangingChars="100" w:hanging="260"/>
        <w:rPr>
          <w:rFonts w:hAnsi="ＭＳ ゴシック"/>
        </w:rPr>
      </w:pPr>
    </w:p>
    <w:p w14:paraId="7FFCF647" w14:textId="77777777" w:rsidR="00A12EC0" w:rsidRDefault="00A12EC0" w:rsidP="00AE291A">
      <w:pPr>
        <w:ind w:left="260" w:hangingChars="100" w:hanging="260"/>
        <w:rPr>
          <w:rFonts w:hAnsi="ＭＳ ゴシック"/>
        </w:rPr>
      </w:pPr>
    </w:p>
    <w:p w14:paraId="26810B23" w14:textId="77777777" w:rsidR="00AE291A" w:rsidRDefault="00AE291A" w:rsidP="00AE291A">
      <w:pPr>
        <w:ind w:left="260" w:hangingChars="100" w:hanging="260"/>
        <w:rPr>
          <w:rFonts w:hAnsi="ＭＳ ゴシック"/>
        </w:rPr>
      </w:pPr>
    </w:p>
    <w:sectPr w:rsidR="00AE291A" w:rsidSect="00B94521">
      <w:headerReference w:type="default" r:id="rId7"/>
      <w:footerReference w:type="default" r:id="rId8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5FFA3" w14:textId="77777777" w:rsidR="00430DBF" w:rsidRDefault="00430DBF" w:rsidP="006216AD">
      <w:pPr>
        <w:spacing w:line="240" w:lineRule="auto"/>
      </w:pPr>
      <w:r>
        <w:separator/>
      </w:r>
    </w:p>
  </w:endnote>
  <w:endnote w:type="continuationSeparator" w:id="0">
    <w:p w14:paraId="7F70FE88" w14:textId="77777777" w:rsidR="00430DBF" w:rsidRDefault="00430DBF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250E" w14:textId="77777777" w:rsidR="00430DBF" w:rsidRPr="008D0600" w:rsidRDefault="00430DBF" w:rsidP="008D060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AB79F" w14:textId="77777777" w:rsidR="00430DBF" w:rsidRDefault="00430DBF" w:rsidP="006216AD">
      <w:pPr>
        <w:spacing w:line="240" w:lineRule="auto"/>
      </w:pPr>
      <w:r>
        <w:separator/>
      </w:r>
    </w:p>
  </w:footnote>
  <w:footnote w:type="continuationSeparator" w:id="0">
    <w:p w14:paraId="4AC77C1A" w14:textId="77777777" w:rsidR="00430DBF" w:rsidRDefault="00430DBF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430DBF" w:rsidRPr="00707E26" w14:paraId="72B4846E" w14:textId="77777777" w:rsidTr="00E90B05">
      <w:tc>
        <w:tcPr>
          <w:tcW w:w="9313" w:type="dxa"/>
        </w:tcPr>
        <w:p w14:paraId="6641505A" w14:textId="77777777" w:rsidR="00430DBF" w:rsidRPr="00707E26" w:rsidRDefault="00430DBF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124953D8" w14:textId="77777777" w:rsidR="00430DBF" w:rsidRDefault="00430DBF" w:rsidP="009E5078">
    <w:pPr>
      <w:pStyle w:val="a7"/>
      <w:spacing w:line="220" w:lineRule="exac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7649">
      <v:textbox inset="5.85pt,.7pt,5.85pt,.7pt"/>
      <o:colormru v:ext="edit" colors="#ff6161,#ff8f8f"/>
      <o:colormenu v:ext="edit" strokecolor="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6ED"/>
    <w:rsid w:val="00014480"/>
    <w:rsid w:val="00026B66"/>
    <w:rsid w:val="00030132"/>
    <w:rsid w:val="00047691"/>
    <w:rsid w:val="000537B6"/>
    <w:rsid w:val="000564D5"/>
    <w:rsid w:val="00080267"/>
    <w:rsid w:val="0009257E"/>
    <w:rsid w:val="000A118B"/>
    <w:rsid w:val="000E6428"/>
    <w:rsid w:val="000F4D33"/>
    <w:rsid w:val="001126ED"/>
    <w:rsid w:val="00142B9E"/>
    <w:rsid w:val="00147520"/>
    <w:rsid w:val="001605D2"/>
    <w:rsid w:val="001E0121"/>
    <w:rsid w:val="001E0DFF"/>
    <w:rsid w:val="001E6A7C"/>
    <w:rsid w:val="00221038"/>
    <w:rsid w:val="002A1CEB"/>
    <w:rsid w:val="002B2FBA"/>
    <w:rsid w:val="002B3632"/>
    <w:rsid w:val="00302903"/>
    <w:rsid w:val="00317632"/>
    <w:rsid w:val="00335012"/>
    <w:rsid w:val="00371842"/>
    <w:rsid w:val="003773F6"/>
    <w:rsid w:val="00407649"/>
    <w:rsid w:val="004308D4"/>
    <w:rsid w:val="00430DBF"/>
    <w:rsid w:val="00497E50"/>
    <w:rsid w:val="004C493C"/>
    <w:rsid w:val="004C590E"/>
    <w:rsid w:val="004D67DB"/>
    <w:rsid w:val="00500965"/>
    <w:rsid w:val="005261C5"/>
    <w:rsid w:val="00531A46"/>
    <w:rsid w:val="00541F2F"/>
    <w:rsid w:val="00561EED"/>
    <w:rsid w:val="006216AD"/>
    <w:rsid w:val="00653859"/>
    <w:rsid w:val="00667F43"/>
    <w:rsid w:val="00683190"/>
    <w:rsid w:val="006C6130"/>
    <w:rsid w:val="006F01CC"/>
    <w:rsid w:val="006F2628"/>
    <w:rsid w:val="00707E26"/>
    <w:rsid w:val="00720F2F"/>
    <w:rsid w:val="0073450D"/>
    <w:rsid w:val="0077093C"/>
    <w:rsid w:val="007931F1"/>
    <w:rsid w:val="00797F12"/>
    <w:rsid w:val="007A15CD"/>
    <w:rsid w:val="007A214A"/>
    <w:rsid w:val="007A59DD"/>
    <w:rsid w:val="007C2B40"/>
    <w:rsid w:val="007D1099"/>
    <w:rsid w:val="007E1305"/>
    <w:rsid w:val="007F26BA"/>
    <w:rsid w:val="00803362"/>
    <w:rsid w:val="00835129"/>
    <w:rsid w:val="00852A5E"/>
    <w:rsid w:val="008A182C"/>
    <w:rsid w:val="008A6145"/>
    <w:rsid w:val="008C5042"/>
    <w:rsid w:val="008D0600"/>
    <w:rsid w:val="008D4FDB"/>
    <w:rsid w:val="008E3639"/>
    <w:rsid w:val="00931897"/>
    <w:rsid w:val="00934694"/>
    <w:rsid w:val="00942B5C"/>
    <w:rsid w:val="00950228"/>
    <w:rsid w:val="0096610D"/>
    <w:rsid w:val="009A4A77"/>
    <w:rsid w:val="009B62E9"/>
    <w:rsid w:val="009B74AA"/>
    <w:rsid w:val="009D088A"/>
    <w:rsid w:val="009D7B4F"/>
    <w:rsid w:val="009E03CC"/>
    <w:rsid w:val="009E15F4"/>
    <w:rsid w:val="009E5078"/>
    <w:rsid w:val="00A12EC0"/>
    <w:rsid w:val="00A144F5"/>
    <w:rsid w:val="00A20E18"/>
    <w:rsid w:val="00A247DF"/>
    <w:rsid w:val="00A27F45"/>
    <w:rsid w:val="00A44981"/>
    <w:rsid w:val="00A73248"/>
    <w:rsid w:val="00A8122F"/>
    <w:rsid w:val="00A95C33"/>
    <w:rsid w:val="00AB79C6"/>
    <w:rsid w:val="00AE291A"/>
    <w:rsid w:val="00AF7890"/>
    <w:rsid w:val="00B0074F"/>
    <w:rsid w:val="00B40E21"/>
    <w:rsid w:val="00B532F5"/>
    <w:rsid w:val="00B6682C"/>
    <w:rsid w:val="00B776C7"/>
    <w:rsid w:val="00B8063C"/>
    <w:rsid w:val="00B90496"/>
    <w:rsid w:val="00B906B4"/>
    <w:rsid w:val="00B9305B"/>
    <w:rsid w:val="00B94521"/>
    <w:rsid w:val="00BA35E6"/>
    <w:rsid w:val="00BB3EAD"/>
    <w:rsid w:val="00BC4DB4"/>
    <w:rsid w:val="00BE514E"/>
    <w:rsid w:val="00C0367C"/>
    <w:rsid w:val="00C20616"/>
    <w:rsid w:val="00C20CE5"/>
    <w:rsid w:val="00C24BAA"/>
    <w:rsid w:val="00C73564"/>
    <w:rsid w:val="00C92937"/>
    <w:rsid w:val="00CA3247"/>
    <w:rsid w:val="00CE23F7"/>
    <w:rsid w:val="00CE4C36"/>
    <w:rsid w:val="00CE58BA"/>
    <w:rsid w:val="00CF2B9C"/>
    <w:rsid w:val="00CF5B18"/>
    <w:rsid w:val="00D209F4"/>
    <w:rsid w:val="00D4580E"/>
    <w:rsid w:val="00D847E5"/>
    <w:rsid w:val="00D85D8B"/>
    <w:rsid w:val="00DA1F83"/>
    <w:rsid w:val="00DA3682"/>
    <w:rsid w:val="00DC325C"/>
    <w:rsid w:val="00DD7A8C"/>
    <w:rsid w:val="00DF3763"/>
    <w:rsid w:val="00E15850"/>
    <w:rsid w:val="00E26210"/>
    <w:rsid w:val="00E34BA0"/>
    <w:rsid w:val="00E51B40"/>
    <w:rsid w:val="00E73C1E"/>
    <w:rsid w:val="00E75459"/>
    <w:rsid w:val="00E90B05"/>
    <w:rsid w:val="00EA2AC6"/>
    <w:rsid w:val="00EB5229"/>
    <w:rsid w:val="00EC0A55"/>
    <w:rsid w:val="00EC77E2"/>
    <w:rsid w:val="00EC7941"/>
    <w:rsid w:val="00ED0555"/>
    <w:rsid w:val="00EE0C7D"/>
    <w:rsid w:val="00F17B38"/>
    <w:rsid w:val="00F3441B"/>
    <w:rsid w:val="00F43F79"/>
    <w:rsid w:val="00F718F8"/>
    <w:rsid w:val="00F82EC2"/>
    <w:rsid w:val="00F930F1"/>
    <w:rsid w:val="00FA49BB"/>
    <w:rsid w:val="00FB21C7"/>
    <w:rsid w:val="00FD1B72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ru v:ext="edit" colors="#ff6161,#ff8f8f"/>
      <o:colormenu v:ext="edit" strokecolor="#ff8f8f"/>
    </o:shapedefaults>
    <o:shapelayout v:ext="edit">
      <o:idmap v:ext="edit" data="1"/>
    </o:shapelayout>
  </w:shapeDefaults>
  <w:decimalSymbol w:val="."/>
  <w:listSeparator w:val=","/>
  <w14:docId w14:val="69B5A4DE"/>
  <w15:docId w15:val="{A80D484A-A488-4AB2-8089-A3C7686D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9BB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FA49BB"/>
    <w:pPr>
      <w:ind w:firstLine="240"/>
    </w:pPr>
  </w:style>
  <w:style w:type="paragraph" w:customStyle="1" w:styleId="a4">
    <w:name w:val="条文"/>
    <w:basedOn w:val="a"/>
    <w:rsid w:val="00FA49BB"/>
    <w:pPr>
      <w:ind w:left="100" w:hangingChars="100" w:hanging="100"/>
    </w:pPr>
  </w:style>
  <w:style w:type="paragraph" w:styleId="a5">
    <w:name w:val="Block Text"/>
    <w:basedOn w:val="a"/>
    <w:semiHidden/>
    <w:rsid w:val="00FA49BB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FA49BB"/>
    <w:pPr>
      <w:ind w:rightChars="2" w:right="5"/>
    </w:pPr>
  </w:style>
  <w:style w:type="paragraph" w:styleId="a7">
    <w:name w:val="header"/>
    <w:basedOn w:val="a"/>
    <w:semiHidden/>
    <w:rsid w:val="00FA49BB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FA49BB"/>
    <w:pPr>
      <w:ind w:rightChars="-97" w:right="-251"/>
    </w:pPr>
  </w:style>
  <w:style w:type="paragraph" w:styleId="a8">
    <w:name w:val="footer"/>
    <w:basedOn w:val="a"/>
    <w:link w:val="a9"/>
    <w:uiPriority w:val="99"/>
    <w:rsid w:val="00FA49B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FA49BB"/>
  </w:style>
  <w:style w:type="paragraph" w:styleId="3">
    <w:name w:val="Body Text 3"/>
    <w:basedOn w:val="a"/>
    <w:semiHidden/>
    <w:rsid w:val="00FA49BB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一太郎８/９"/>
    <w:rsid w:val="00AE291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AE291A"/>
    <w:pPr>
      <w:jc w:val="center"/>
    </w:pPr>
    <w:rPr>
      <w:rFonts w:hAnsi="ＭＳ 明朝" w:cs="ＭＳ 明朝"/>
      <w:szCs w:val="24"/>
    </w:rPr>
  </w:style>
  <w:style w:type="character" w:customStyle="1" w:styleId="ad">
    <w:name w:val="記 (文字)"/>
    <w:basedOn w:val="a0"/>
    <w:link w:val="ac"/>
    <w:rsid w:val="00AE291A"/>
    <w:rPr>
      <w:rFonts w:ascii="ＭＳ 明朝" w:hAnsi="ＭＳ 明朝" w:cs="ＭＳ 明朝"/>
      <w:snapToGrid w:val="0"/>
      <w:spacing w:val="20"/>
      <w:sz w:val="24"/>
      <w:szCs w:val="24"/>
    </w:rPr>
  </w:style>
  <w:style w:type="paragraph" w:styleId="ae">
    <w:name w:val="Closing"/>
    <w:basedOn w:val="a"/>
    <w:link w:val="af"/>
    <w:unhideWhenUsed/>
    <w:rsid w:val="00AE291A"/>
    <w:pPr>
      <w:jc w:val="right"/>
    </w:pPr>
    <w:rPr>
      <w:rFonts w:hAnsi="ＭＳ 明朝" w:cs="ＭＳ 明朝"/>
      <w:szCs w:val="24"/>
    </w:rPr>
  </w:style>
  <w:style w:type="character" w:customStyle="1" w:styleId="af">
    <w:name w:val="結語 (文字)"/>
    <w:basedOn w:val="a0"/>
    <w:link w:val="ae"/>
    <w:rsid w:val="00AE291A"/>
    <w:rPr>
      <w:rFonts w:ascii="ＭＳ 明朝" w:hAnsi="ＭＳ 明朝" w:cs="ＭＳ 明朝"/>
      <w:snapToGrid w:val="0"/>
      <w:spacing w:val="2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AE291A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AE291A"/>
    <w:rPr>
      <w:rFonts w:ascii="ＭＳ 明朝"/>
      <w:snapToGrid w:val="0"/>
      <w:spacing w:val="20"/>
      <w:sz w:val="24"/>
    </w:rPr>
  </w:style>
  <w:style w:type="table" w:styleId="af2">
    <w:name w:val="Table Grid"/>
    <w:basedOn w:val="a1"/>
    <w:uiPriority w:val="59"/>
    <w:rsid w:val="0037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904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90496"/>
    <w:rPr>
      <w:rFonts w:asciiTheme="majorHAnsi" w:eastAsiaTheme="majorEastAsia" w:hAnsiTheme="majorHAnsi" w:cstheme="majorBidi"/>
      <w:snapToGrid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5F3E1-BA0A-45C8-9A04-C395C97E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38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木村紗雪</cp:lastModifiedBy>
  <cp:revision>8</cp:revision>
  <cp:lastPrinted>2025-08-15T01:53:00Z</cp:lastPrinted>
  <dcterms:created xsi:type="dcterms:W3CDTF">2017-01-30T05:31:00Z</dcterms:created>
  <dcterms:modified xsi:type="dcterms:W3CDTF">2025-08-15T01:53:00Z</dcterms:modified>
</cp:coreProperties>
</file>