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552" w:rsidRPr="00AB29DF" w:rsidRDefault="00F870BC" w:rsidP="002071CB">
      <w:pPr>
        <w:rPr>
          <w:rFonts w:hAnsi="ＭＳ 明朝" w:hint="eastAsia"/>
          <w:sz w:val="21"/>
          <w:szCs w:val="21"/>
        </w:rPr>
      </w:pPr>
      <w:r w:rsidRPr="00AB29DF">
        <w:rPr>
          <w:rFonts w:hAnsi="ＭＳ 明朝" w:hint="eastAsia"/>
          <w:sz w:val="21"/>
          <w:szCs w:val="21"/>
        </w:rPr>
        <w:t>第３</w:t>
      </w:r>
      <w:r w:rsidR="00804552" w:rsidRPr="00AB29DF">
        <w:rPr>
          <w:rFonts w:hAnsi="ＭＳ 明朝" w:hint="eastAsia"/>
          <w:sz w:val="21"/>
          <w:szCs w:val="21"/>
        </w:rPr>
        <w:t>号様式（第６条関係）</w:t>
      </w:r>
    </w:p>
    <w:p w:rsidR="00804552" w:rsidRPr="00AB29DF" w:rsidRDefault="00804552" w:rsidP="00804552">
      <w:pPr>
        <w:rPr>
          <w:rFonts w:hAnsi="ＭＳ 明朝" w:hint="eastAsia"/>
          <w:sz w:val="21"/>
          <w:szCs w:val="21"/>
        </w:rPr>
      </w:pPr>
    </w:p>
    <w:p w:rsidR="00804552" w:rsidRPr="00AB29DF" w:rsidRDefault="00804552" w:rsidP="00804552">
      <w:pPr>
        <w:jc w:val="center"/>
        <w:rPr>
          <w:rFonts w:hAnsi="ＭＳ 明朝" w:hint="eastAsia"/>
          <w:sz w:val="21"/>
          <w:szCs w:val="21"/>
        </w:rPr>
      </w:pPr>
      <w:r w:rsidRPr="00AB29DF">
        <w:rPr>
          <w:rFonts w:hAnsi="ＭＳ 明朝" w:hint="eastAsia"/>
          <w:sz w:val="21"/>
          <w:szCs w:val="21"/>
        </w:rPr>
        <w:t>尾張旭市立保育所運営支援ボランティア登録抹消届出書</w:t>
      </w:r>
    </w:p>
    <w:p w:rsidR="00804552" w:rsidRPr="00AB29DF" w:rsidRDefault="00804552" w:rsidP="00804552">
      <w:pPr>
        <w:jc w:val="center"/>
        <w:rPr>
          <w:rFonts w:hAnsi="ＭＳ 明朝" w:hint="eastAsia"/>
          <w:sz w:val="21"/>
          <w:szCs w:val="21"/>
        </w:rPr>
      </w:pPr>
    </w:p>
    <w:p w:rsidR="00804552" w:rsidRPr="00AB29DF" w:rsidRDefault="00804552" w:rsidP="00804552">
      <w:pPr>
        <w:jc w:val="right"/>
        <w:rPr>
          <w:rFonts w:hAnsi="ＭＳ 明朝" w:hint="eastAsia"/>
          <w:sz w:val="21"/>
          <w:szCs w:val="21"/>
        </w:rPr>
      </w:pPr>
      <w:r w:rsidRPr="00AB29DF">
        <w:rPr>
          <w:rFonts w:hAnsi="ＭＳ 明朝" w:hint="eastAsia"/>
          <w:sz w:val="21"/>
          <w:szCs w:val="21"/>
        </w:rPr>
        <w:t xml:space="preserve">年　　月　　日　</w:t>
      </w:r>
    </w:p>
    <w:p w:rsidR="00804552" w:rsidRPr="00AB29DF" w:rsidRDefault="00804552" w:rsidP="00804552">
      <w:pPr>
        <w:jc w:val="right"/>
        <w:rPr>
          <w:rFonts w:hAnsi="ＭＳ 明朝" w:hint="eastAsia"/>
          <w:sz w:val="21"/>
          <w:szCs w:val="21"/>
        </w:rPr>
      </w:pPr>
    </w:p>
    <w:p w:rsidR="00804552" w:rsidRPr="00AB29DF" w:rsidRDefault="00804552" w:rsidP="000739A3">
      <w:pPr>
        <w:ind w:firstLineChars="72" w:firstLine="283"/>
        <w:rPr>
          <w:rFonts w:hAnsi="ＭＳ 明朝" w:hint="eastAsia"/>
          <w:sz w:val="21"/>
          <w:szCs w:val="21"/>
        </w:rPr>
      </w:pPr>
      <w:r w:rsidRPr="00AB29DF">
        <w:rPr>
          <w:rFonts w:hAnsi="ＭＳ 明朝" w:hint="eastAsia"/>
          <w:spacing w:val="183"/>
          <w:sz w:val="21"/>
          <w:szCs w:val="21"/>
          <w:fitText w:val="1785" w:id="929886464"/>
        </w:rPr>
        <w:t>尾張旭市</w:t>
      </w:r>
      <w:r w:rsidRPr="00AB29DF">
        <w:rPr>
          <w:rFonts w:hAnsi="ＭＳ 明朝" w:hint="eastAsia"/>
          <w:spacing w:val="4"/>
          <w:sz w:val="21"/>
          <w:szCs w:val="21"/>
          <w:fitText w:val="1785" w:id="929886464"/>
        </w:rPr>
        <w:t>長</w:t>
      </w:r>
      <w:r w:rsidRPr="00AB29DF">
        <w:rPr>
          <w:rFonts w:hAnsi="ＭＳ 明朝" w:hint="eastAsia"/>
          <w:sz w:val="21"/>
          <w:szCs w:val="21"/>
        </w:rPr>
        <w:t xml:space="preserve">　殿　</w:t>
      </w:r>
    </w:p>
    <w:p w:rsidR="00804552" w:rsidRPr="00AB29DF" w:rsidRDefault="00804552" w:rsidP="00804552">
      <w:pPr>
        <w:rPr>
          <w:rFonts w:hAnsi="ＭＳ 明朝" w:hint="eastAsia"/>
          <w:sz w:val="21"/>
          <w:szCs w:val="21"/>
        </w:rPr>
      </w:pPr>
    </w:p>
    <w:p w:rsidR="00804552" w:rsidRPr="00AB29DF" w:rsidRDefault="00804552" w:rsidP="000739A3">
      <w:pPr>
        <w:ind w:firstLineChars="2000" w:firstLine="4600"/>
        <w:rPr>
          <w:rFonts w:hAnsi="ＭＳ 明朝" w:hint="eastAsia"/>
          <w:sz w:val="21"/>
          <w:szCs w:val="21"/>
        </w:rPr>
      </w:pPr>
      <w:r w:rsidRPr="00AB29DF">
        <w:rPr>
          <w:rFonts w:hAnsi="ＭＳ 明朝" w:hint="eastAsia"/>
          <w:sz w:val="21"/>
          <w:szCs w:val="21"/>
        </w:rPr>
        <w:t xml:space="preserve">　住所</w:t>
      </w:r>
    </w:p>
    <w:p w:rsidR="00804552" w:rsidRPr="00AB29DF" w:rsidRDefault="00804552" w:rsidP="000739A3">
      <w:pPr>
        <w:ind w:firstLineChars="1700" w:firstLine="3910"/>
        <w:rPr>
          <w:rFonts w:hAnsi="ＭＳ 明朝" w:hint="eastAsia"/>
          <w:sz w:val="21"/>
          <w:szCs w:val="21"/>
        </w:rPr>
      </w:pPr>
      <w:r w:rsidRPr="00AB29DF">
        <w:rPr>
          <w:rFonts w:hAnsi="ＭＳ 明朝" w:hint="eastAsia"/>
          <w:sz w:val="21"/>
          <w:szCs w:val="21"/>
        </w:rPr>
        <w:t xml:space="preserve">　　　　氏名　　　　　　　</w:t>
      </w:r>
      <w:bookmarkStart w:id="0" w:name="_GoBack"/>
      <w:bookmarkEnd w:id="0"/>
      <w:r w:rsidRPr="00AB29DF">
        <w:rPr>
          <w:rFonts w:hAnsi="ＭＳ 明朝" w:hint="eastAsia"/>
          <w:sz w:val="21"/>
          <w:szCs w:val="21"/>
        </w:rPr>
        <w:t xml:space="preserve">　</w:t>
      </w:r>
    </w:p>
    <w:p w:rsidR="001A193B" w:rsidRPr="00AB29DF" w:rsidRDefault="001A193B" w:rsidP="000739A3">
      <w:pPr>
        <w:ind w:firstLineChars="1700" w:firstLine="3910"/>
        <w:rPr>
          <w:rFonts w:hAnsi="ＭＳ 明朝" w:hint="eastAsia"/>
          <w:sz w:val="21"/>
          <w:szCs w:val="21"/>
        </w:rPr>
      </w:pPr>
      <w:r w:rsidRPr="00AB29DF">
        <w:rPr>
          <w:rFonts w:hAnsi="ＭＳ 明朝" w:hint="eastAsia"/>
          <w:sz w:val="21"/>
          <w:szCs w:val="21"/>
        </w:rPr>
        <w:t xml:space="preserve">　　　　（団体名及び代表者氏名）</w:t>
      </w:r>
    </w:p>
    <w:p w:rsidR="00804552" w:rsidRPr="00AB29DF" w:rsidRDefault="00804552" w:rsidP="00804552">
      <w:pPr>
        <w:rPr>
          <w:rFonts w:hAnsi="ＭＳ 明朝" w:hint="eastAsia"/>
          <w:sz w:val="21"/>
          <w:szCs w:val="21"/>
        </w:rPr>
      </w:pPr>
    </w:p>
    <w:p w:rsidR="00804552" w:rsidRPr="00AB29DF" w:rsidRDefault="00804552" w:rsidP="00804552">
      <w:pPr>
        <w:jc w:val="right"/>
        <w:rPr>
          <w:rFonts w:hAnsi="ＭＳ 明朝" w:hint="eastAsia"/>
          <w:sz w:val="21"/>
          <w:szCs w:val="21"/>
        </w:rPr>
      </w:pPr>
    </w:p>
    <w:p w:rsidR="00804552" w:rsidRPr="00AB29DF" w:rsidRDefault="00804552" w:rsidP="00804552">
      <w:pPr>
        <w:jc w:val="right"/>
        <w:rPr>
          <w:rFonts w:hAnsi="ＭＳ 明朝" w:hint="eastAsia"/>
          <w:sz w:val="21"/>
          <w:szCs w:val="21"/>
        </w:rPr>
      </w:pPr>
    </w:p>
    <w:p w:rsidR="00804552" w:rsidRPr="00AB29DF" w:rsidRDefault="00804552" w:rsidP="00804552">
      <w:pPr>
        <w:rPr>
          <w:rFonts w:hAnsi="ＭＳ 明朝" w:hint="eastAsia"/>
          <w:sz w:val="21"/>
          <w:szCs w:val="21"/>
        </w:rPr>
      </w:pPr>
      <w:r w:rsidRPr="00AB29DF">
        <w:rPr>
          <w:rFonts w:hAnsi="ＭＳ 明朝" w:hint="eastAsia"/>
          <w:sz w:val="21"/>
          <w:szCs w:val="21"/>
        </w:rPr>
        <w:t xml:space="preserve">　次のとおり登録を抹消したいので届</w:t>
      </w:r>
      <w:r w:rsidR="0070004B" w:rsidRPr="00AB29DF">
        <w:rPr>
          <w:rFonts w:hAnsi="ＭＳ 明朝" w:hint="eastAsia"/>
          <w:sz w:val="21"/>
          <w:szCs w:val="21"/>
        </w:rPr>
        <w:t>け</w:t>
      </w:r>
      <w:r w:rsidRPr="00AB29DF">
        <w:rPr>
          <w:rFonts w:hAnsi="ＭＳ 明朝" w:hint="eastAsia"/>
          <w:sz w:val="21"/>
          <w:szCs w:val="21"/>
        </w:rPr>
        <w:t>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732"/>
      </w:tblGrid>
      <w:tr w:rsidR="00804552" w:rsidRPr="00AB29DF" w:rsidTr="00804552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2340" w:type="dxa"/>
            <w:vAlign w:val="center"/>
          </w:tcPr>
          <w:p w:rsidR="00804552" w:rsidRPr="00AB29DF" w:rsidRDefault="00804552" w:rsidP="00ED2432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AB29DF">
              <w:rPr>
                <w:rFonts w:hAnsi="ＭＳ 明朝" w:hint="eastAsia"/>
                <w:sz w:val="21"/>
                <w:szCs w:val="21"/>
              </w:rPr>
              <w:t>活動保育園</w:t>
            </w:r>
          </w:p>
        </w:tc>
        <w:tc>
          <w:tcPr>
            <w:tcW w:w="6732" w:type="dxa"/>
            <w:vAlign w:val="center"/>
          </w:tcPr>
          <w:p w:rsidR="00804552" w:rsidRPr="00AB29DF" w:rsidRDefault="00804552" w:rsidP="00ED2432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  <w:p w:rsidR="00804552" w:rsidRPr="00AB29DF" w:rsidRDefault="00804552" w:rsidP="00ED2432">
            <w:pPr>
              <w:jc w:val="right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804552" w:rsidRPr="00AB29DF" w:rsidTr="00804552">
        <w:tblPrEx>
          <w:tblCellMar>
            <w:top w:w="0" w:type="dxa"/>
            <w:bottom w:w="0" w:type="dxa"/>
          </w:tblCellMar>
        </w:tblPrEx>
        <w:trPr>
          <w:trHeight w:val="909"/>
        </w:trPr>
        <w:tc>
          <w:tcPr>
            <w:tcW w:w="2340" w:type="dxa"/>
            <w:vAlign w:val="center"/>
          </w:tcPr>
          <w:p w:rsidR="00804552" w:rsidRPr="00AB29DF" w:rsidRDefault="00804552" w:rsidP="00ED2432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AB29DF">
              <w:rPr>
                <w:rFonts w:hAnsi="ＭＳ 明朝" w:hint="eastAsia"/>
                <w:sz w:val="21"/>
                <w:szCs w:val="21"/>
              </w:rPr>
              <w:t>抹消年月日</w:t>
            </w:r>
          </w:p>
        </w:tc>
        <w:tc>
          <w:tcPr>
            <w:tcW w:w="6732" w:type="dxa"/>
            <w:vAlign w:val="center"/>
          </w:tcPr>
          <w:p w:rsidR="00804552" w:rsidRPr="00AB29DF" w:rsidRDefault="00804552" w:rsidP="00ED2432">
            <w:pPr>
              <w:jc w:val="right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804552" w:rsidRPr="00AB29DF" w:rsidTr="00804552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2340" w:type="dxa"/>
            <w:vAlign w:val="center"/>
          </w:tcPr>
          <w:p w:rsidR="00804552" w:rsidRPr="00AB29DF" w:rsidRDefault="00804552" w:rsidP="00ED2432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AB29DF">
              <w:rPr>
                <w:rFonts w:hAnsi="ＭＳ 明朝" w:hint="eastAsia"/>
                <w:sz w:val="21"/>
                <w:szCs w:val="21"/>
              </w:rPr>
              <w:t>抹消理由</w:t>
            </w:r>
          </w:p>
        </w:tc>
        <w:tc>
          <w:tcPr>
            <w:tcW w:w="6732" w:type="dxa"/>
            <w:vAlign w:val="center"/>
          </w:tcPr>
          <w:p w:rsidR="00804552" w:rsidRPr="00AB29DF" w:rsidRDefault="00804552" w:rsidP="00ED2432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</w:tr>
    </w:tbl>
    <w:p w:rsidR="00372070" w:rsidRPr="00AB29DF" w:rsidRDefault="00372070" w:rsidP="00804552">
      <w:pPr>
        <w:outlineLvl w:val="0"/>
        <w:rPr>
          <w:rFonts w:hAnsi="ＭＳ 明朝" w:hint="eastAsia"/>
          <w:sz w:val="21"/>
          <w:szCs w:val="21"/>
        </w:rPr>
      </w:pPr>
    </w:p>
    <w:sectPr w:rsidR="00372070" w:rsidRPr="00AB29DF" w:rsidSect="00493C5D">
      <w:headerReference w:type="default" r:id="rId8"/>
      <w:footerReference w:type="default" r:id="rId9"/>
      <w:pgSz w:w="11906" w:h="16838" w:code="9"/>
      <w:pgMar w:top="1134" w:right="1134" w:bottom="851" w:left="1134" w:header="567" w:footer="397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103" w:rsidRDefault="00DA1103" w:rsidP="006216AD">
      <w:pPr>
        <w:spacing w:line="240" w:lineRule="auto"/>
      </w:pPr>
      <w:r>
        <w:separator/>
      </w:r>
    </w:p>
  </w:endnote>
  <w:endnote w:type="continuationSeparator" w:id="0">
    <w:p w:rsidR="00DA1103" w:rsidRDefault="00DA1103" w:rsidP="00621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AF2" w:rsidRPr="008D0600" w:rsidRDefault="004D3AF2" w:rsidP="008D0600">
    <w:pPr>
      <w:pStyle w:val="a8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103" w:rsidRDefault="00DA1103" w:rsidP="006216AD">
      <w:pPr>
        <w:spacing w:line="240" w:lineRule="auto"/>
      </w:pPr>
      <w:r>
        <w:separator/>
      </w:r>
    </w:p>
  </w:footnote>
  <w:footnote w:type="continuationSeparator" w:id="0">
    <w:p w:rsidR="00DA1103" w:rsidRDefault="00DA1103" w:rsidP="006216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313"/>
    </w:tblGrid>
    <w:tr w:rsidR="004D3AF2" w:rsidRPr="00707E26" w:rsidTr="00E90B05">
      <w:tblPrEx>
        <w:tblCellMar>
          <w:top w:w="0" w:type="dxa"/>
          <w:bottom w:w="0" w:type="dxa"/>
        </w:tblCellMar>
      </w:tblPrEx>
      <w:tc>
        <w:tcPr>
          <w:tcW w:w="9313" w:type="dxa"/>
        </w:tcPr>
        <w:p w:rsidR="004D3AF2" w:rsidRPr="00707E26" w:rsidRDefault="004D3AF2" w:rsidP="00233B1C">
          <w:pPr>
            <w:pStyle w:val="a7"/>
            <w:spacing w:line="220" w:lineRule="exact"/>
            <w:jc w:val="right"/>
            <w:rPr>
              <w:rFonts w:hint="eastAsia"/>
              <w:sz w:val="22"/>
            </w:rPr>
          </w:pPr>
        </w:p>
      </w:tc>
    </w:tr>
  </w:tbl>
  <w:p w:rsidR="004D3AF2" w:rsidRDefault="004D3AF2" w:rsidP="009E5078">
    <w:pPr>
      <w:pStyle w:val="a7"/>
      <w:spacing w:line="220" w:lineRule="exac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E62F2"/>
    <w:multiLevelType w:val="singleLevel"/>
    <w:tmpl w:val="644E8060"/>
    <w:lvl w:ilvl="0">
      <w:numFmt w:val="bullet"/>
      <w:lvlText w:val="◇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30"/>
  <w:drawingGridVerticalSpacing w:val="212"/>
  <w:displayHorizontalDrawingGridEvery w:val="2"/>
  <w:displayVerticalDrawingGridEvery w:val="2"/>
  <w:characterSpacingControl w:val="doNotCompress"/>
  <w:noLineBreaksBefore w:lang="ja-JP" w:val="!%),.:;?]}¢°’”‰′″、。》』】〕゛゜ゝゞ・ヽヾ！，．：；？］｝｡｣､･ﾞﾟ￠"/>
  <w:hdrShapeDefaults>
    <o:shapedefaults v:ext="edit" spidmax="3074">
      <v:textbox inset="5.85pt,.7pt,5.85pt,.7pt"/>
      <o:colormru v:ext="edit" colors="#ff6161,#ff8f8f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ED"/>
    <w:rsid w:val="0000673C"/>
    <w:rsid w:val="00047691"/>
    <w:rsid w:val="000564D5"/>
    <w:rsid w:val="000579D2"/>
    <w:rsid w:val="000739A3"/>
    <w:rsid w:val="000C5A18"/>
    <w:rsid w:val="000F4384"/>
    <w:rsid w:val="000F4AFA"/>
    <w:rsid w:val="000F7844"/>
    <w:rsid w:val="001126ED"/>
    <w:rsid w:val="00157F80"/>
    <w:rsid w:val="001613E3"/>
    <w:rsid w:val="001700CA"/>
    <w:rsid w:val="001726FB"/>
    <w:rsid w:val="001845A8"/>
    <w:rsid w:val="001A193B"/>
    <w:rsid w:val="002071CB"/>
    <w:rsid w:val="00210517"/>
    <w:rsid w:val="002124B2"/>
    <w:rsid w:val="00221038"/>
    <w:rsid w:val="00222BC6"/>
    <w:rsid w:val="0023109C"/>
    <w:rsid w:val="00233B1C"/>
    <w:rsid w:val="00234A60"/>
    <w:rsid w:val="00241875"/>
    <w:rsid w:val="002A0890"/>
    <w:rsid w:val="002A4B8F"/>
    <w:rsid w:val="002C762A"/>
    <w:rsid w:val="002D2F4D"/>
    <w:rsid w:val="00302F5F"/>
    <w:rsid w:val="00317632"/>
    <w:rsid w:val="00335012"/>
    <w:rsid w:val="00347756"/>
    <w:rsid w:val="0036012F"/>
    <w:rsid w:val="00365709"/>
    <w:rsid w:val="00372070"/>
    <w:rsid w:val="003C0971"/>
    <w:rsid w:val="003F76C0"/>
    <w:rsid w:val="00407B98"/>
    <w:rsid w:val="00416095"/>
    <w:rsid w:val="004308D4"/>
    <w:rsid w:val="00467E72"/>
    <w:rsid w:val="00493C5D"/>
    <w:rsid w:val="004D3AF2"/>
    <w:rsid w:val="005261C5"/>
    <w:rsid w:val="00540799"/>
    <w:rsid w:val="00553895"/>
    <w:rsid w:val="00587F97"/>
    <w:rsid w:val="005917F8"/>
    <w:rsid w:val="005D1FE3"/>
    <w:rsid w:val="005F6FD0"/>
    <w:rsid w:val="006216AD"/>
    <w:rsid w:val="006503E8"/>
    <w:rsid w:val="00667F43"/>
    <w:rsid w:val="006B3629"/>
    <w:rsid w:val="006B74A3"/>
    <w:rsid w:val="006C018E"/>
    <w:rsid w:val="006F01CC"/>
    <w:rsid w:val="006F4128"/>
    <w:rsid w:val="006F5EF7"/>
    <w:rsid w:val="0070004B"/>
    <w:rsid w:val="00707E26"/>
    <w:rsid w:val="0074643B"/>
    <w:rsid w:val="0074769C"/>
    <w:rsid w:val="0075158C"/>
    <w:rsid w:val="00797F12"/>
    <w:rsid w:val="007D1099"/>
    <w:rsid w:val="007F1AE3"/>
    <w:rsid w:val="00804552"/>
    <w:rsid w:val="008618D4"/>
    <w:rsid w:val="0089111B"/>
    <w:rsid w:val="008A662B"/>
    <w:rsid w:val="008B7060"/>
    <w:rsid w:val="008C5042"/>
    <w:rsid w:val="008D0600"/>
    <w:rsid w:val="008D4FDB"/>
    <w:rsid w:val="009246AC"/>
    <w:rsid w:val="00927226"/>
    <w:rsid w:val="0092773A"/>
    <w:rsid w:val="0096610D"/>
    <w:rsid w:val="009812CD"/>
    <w:rsid w:val="009B2EB4"/>
    <w:rsid w:val="009B74AA"/>
    <w:rsid w:val="009C2D46"/>
    <w:rsid w:val="009E5078"/>
    <w:rsid w:val="00A14BC7"/>
    <w:rsid w:val="00A44981"/>
    <w:rsid w:val="00A73248"/>
    <w:rsid w:val="00AB29DF"/>
    <w:rsid w:val="00AB79C6"/>
    <w:rsid w:val="00B0074F"/>
    <w:rsid w:val="00B31C6B"/>
    <w:rsid w:val="00B532F5"/>
    <w:rsid w:val="00B60700"/>
    <w:rsid w:val="00B64D89"/>
    <w:rsid w:val="00B94521"/>
    <w:rsid w:val="00BA35E6"/>
    <w:rsid w:val="00BB3F52"/>
    <w:rsid w:val="00C0367C"/>
    <w:rsid w:val="00C1203A"/>
    <w:rsid w:val="00C52DC8"/>
    <w:rsid w:val="00C70DEB"/>
    <w:rsid w:val="00C76010"/>
    <w:rsid w:val="00C97926"/>
    <w:rsid w:val="00CE23F7"/>
    <w:rsid w:val="00CE6B3D"/>
    <w:rsid w:val="00CF5B18"/>
    <w:rsid w:val="00D672A5"/>
    <w:rsid w:val="00D76BB3"/>
    <w:rsid w:val="00DA044A"/>
    <w:rsid w:val="00DA1103"/>
    <w:rsid w:val="00DA1EF0"/>
    <w:rsid w:val="00DC325C"/>
    <w:rsid w:val="00DF3763"/>
    <w:rsid w:val="00E0350A"/>
    <w:rsid w:val="00E25501"/>
    <w:rsid w:val="00E34BA0"/>
    <w:rsid w:val="00E37B50"/>
    <w:rsid w:val="00E50639"/>
    <w:rsid w:val="00E8042B"/>
    <w:rsid w:val="00E90B05"/>
    <w:rsid w:val="00EB5229"/>
    <w:rsid w:val="00EC159B"/>
    <w:rsid w:val="00EC77E2"/>
    <w:rsid w:val="00ED000D"/>
    <w:rsid w:val="00ED2432"/>
    <w:rsid w:val="00F0428A"/>
    <w:rsid w:val="00F17B38"/>
    <w:rsid w:val="00F43F79"/>
    <w:rsid w:val="00F75028"/>
    <w:rsid w:val="00F870BC"/>
    <w:rsid w:val="00F905CD"/>
    <w:rsid w:val="00F930F1"/>
    <w:rsid w:val="00FB21C7"/>
    <w:rsid w:val="00FE3F98"/>
    <w:rsid w:val="00FF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ff6161,#ff8f8f"/>
    </o:shapedefaults>
    <o:shapelayout v:ext="edit">
      <o:idmap v:ext="edit" data="1"/>
      <o:rules v:ext="edit">
        <o:r id="V:Rule1" type="connector" idref="#_x0000_s1119"/>
        <o:r id="V:Rule2" type="connector" idref="#_x0000_s1120"/>
      </o:rules>
    </o:shapelayout>
  </w:shapeDefaults>
  <w:decimalSymbol w:val="."/>
  <w:listSeparator w:val=","/>
  <w15:chartTrackingRefBased/>
  <w15:docId w15:val="{CDC6F958-E0B5-4316-B924-C1E345DA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420" w:lineRule="exact"/>
      <w:textAlignment w:val="center"/>
    </w:pPr>
    <w:rPr>
      <w:rFonts w:ascii="ＭＳ 明朝"/>
      <w:snapToGrid w:val="0"/>
      <w:spacing w:val="2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基本文"/>
    <w:basedOn w:val="a"/>
    <w:pPr>
      <w:ind w:firstLine="240"/>
    </w:pPr>
  </w:style>
  <w:style w:type="paragraph" w:customStyle="1" w:styleId="a4">
    <w:name w:val="条文"/>
    <w:basedOn w:val="a"/>
    <w:pPr>
      <w:ind w:left="100" w:hangingChars="100" w:hanging="100"/>
    </w:pPr>
  </w:style>
  <w:style w:type="paragraph" w:styleId="a5">
    <w:name w:val="Block Text"/>
    <w:basedOn w:val="a"/>
    <w:semiHidden/>
    <w:pPr>
      <w:ind w:left="778" w:right="-1" w:hangingChars="300" w:hanging="778"/>
    </w:pPr>
    <w:rPr>
      <w:noProof/>
      <w:snapToGrid/>
    </w:rPr>
  </w:style>
  <w:style w:type="paragraph" w:styleId="a6">
    <w:name w:val="Body Text"/>
    <w:basedOn w:val="a"/>
    <w:semiHidden/>
    <w:pPr>
      <w:ind w:rightChars="2" w:right="5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semiHidden/>
    <w:pPr>
      <w:ind w:rightChars="-97" w:right="-251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semiHidden/>
  </w:style>
  <w:style w:type="paragraph" w:styleId="3">
    <w:name w:val="Body Text 3"/>
    <w:basedOn w:val="a"/>
    <w:semiHidden/>
    <w:pPr>
      <w:ind w:right="-252"/>
    </w:pPr>
  </w:style>
  <w:style w:type="character" w:customStyle="1" w:styleId="a9">
    <w:name w:val="フッター (文字)"/>
    <w:link w:val="a8"/>
    <w:uiPriority w:val="99"/>
    <w:rsid w:val="00B532F5"/>
    <w:rPr>
      <w:rFonts w:ascii="ＭＳ 明朝"/>
      <w:snapToGrid w:val="0"/>
      <w:spacing w:val="20"/>
      <w:sz w:val="24"/>
    </w:rPr>
  </w:style>
  <w:style w:type="table" w:styleId="ab">
    <w:name w:val="Table Grid"/>
    <w:basedOn w:val="a1"/>
    <w:uiPriority w:val="59"/>
    <w:rsid w:val="007F1AE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20363;&#35215;&#25991;&#12486;&#12531;&#12503;&#12524;&#12540;&#12488;\&#25991;&#23383;&#38291;&#65297;&#12509;&#12452;&#12531;&#12488;\&#20363;&#35215;&#25991;&#23383;&#38291;&#65297;&#12509;&#12452;&#12531;&#12488;&#12458;&#12524;&#12531;&#1247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0E49A-8B00-4686-9E4E-7A47F8DBE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例規文字間１ポイントオレンジ.dot</Template>
  <TotalTime>0</TotalTime>
  <Pages>1</Pages>
  <Words>97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尾張旭市条例第　　号</vt:lpstr>
      <vt:lpstr>尾張旭市条例第　　号</vt:lpstr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尾張旭市条例第　　号</dc:title>
  <dc:subject/>
  <dc:creator>bunsyo</dc:creator>
  <cp:keywords/>
  <cp:lastModifiedBy>中川暢顕</cp:lastModifiedBy>
  <cp:revision>2</cp:revision>
  <cp:lastPrinted>2015-08-20T02:56:00Z</cp:lastPrinted>
  <dcterms:created xsi:type="dcterms:W3CDTF">2025-07-04T00:30:00Z</dcterms:created>
  <dcterms:modified xsi:type="dcterms:W3CDTF">2025-07-04T00:30:00Z</dcterms:modified>
</cp:coreProperties>
</file>